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AC18E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CORYNGTON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51005308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Clerk.</w:t>
      </w:r>
    </w:p>
    <w:p w14:paraId="147E29B5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12C963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6C4C37E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He, 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Huddesfeld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and John Walsh(q.v.) made a plaint of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trespass</w:t>
      </w:r>
      <w:proofErr w:type="gramEnd"/>
    </w:p>
    <w:p w14:paraId="358C7B29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and taking against Robert Rede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Collompton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695DAB2F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5BF6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97D1B5E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F8FB133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8DD961" w14:textId="77777777" w:rsidR="003B3D70" w:rsidRDefault="003B3D70" w:rsidP="003B3D7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 February 2021</w:t>
      </w:r>
    </w:p>
    <w:p w14:paraId="6474F60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AF23F" w14:textId="77777777" w:rsidR="003B3D70" w:rsidRDefault="003B3D70" w:rsidP="009139A6">
      <w:r>
        <w:separator/>
      </w:r>
    </w:p>
  </w:endnote>
  <w:endnote w:type="continuationSeparator" w:id="0">
    <w:p w14:paraId="248C83DD" w14:textId="77777777" w:rsidR="003B3D70" w:rsidRDefault="003B3D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31C8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4190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900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E56EE" w14:textId="77777777" w:rsidR="003B3D70" w:rsidRDefault="003B3D70" w:rsidP="009139A6">
      <w:r>
        <w:separator/>
      </w:r>
    </w:p>
  </w:footnote>
  <w:footnote w:type="continuationSeparator" w:id="0">
    <w:p w14:paraId="26C6C862" w14:textId="77777777" w:rsidR="003B3D70" w:rsidRDefault="003B3D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264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D25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00A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70"/>
    <w:rsid w:val="000666E0"/>
    <w:rsid w:val="002510B7"/>
    <w:rsid w:val="003B3D70"/>
    <w:rsid w:val="005C130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48DDB"/>
  <w15:chartTrackingRefBased/>
  <w15:docId w15:val="{811FA8E8-3D19-472D-9998-3ACDDCDB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3D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2021-03-13T13:37:00Z</dcterms:created>
  <dcterms:modified xsi:type="dcterms:W3CDTF">2021-03-13T13:37:00Z</dcterms:modified>
</cp:coreProperties>
</file>