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73" w:rsidRDefault="00D82473" w:rsidP="00D824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CORYSLEY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D82473" w:rsidRDefault="00D82473" w:rsidP="00D824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2473" w:rsidRDefault="00D82473" w:rsidP="00D824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2473" w:rsidRDefault="00D82473" w:rsidP="00D824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Oct.1419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Robertsbridge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82473" w:rsidRDefault="00D82473" w:rsidP="00D824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Sussex, into the lands of the 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Keryell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D82473" w:rsidRDefault="00D82473" w:rsidP="00D824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21-219)</w:t>
      </w:r>
    </w:p>
    <w:p w:rsidR="00D82473" w:rsidRDefault="00D82473" w:rsidP="00D824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2473" w:rsidRDefault="00D82473" w:rsidP="00D824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D82473" w:rsidRDefault="00D82473" w:rsidP="00D824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January 2016</w:t>
      </w:r>
      <w:bookmarkStart w:id="0" w:name="_GoBack"/>
      <w:bookmarkEnd w:id="0"/>
    </w:p>
    <w:sectPr w:rsidR="00DD5B8A" w:rsidRPr="00D82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73" w:rsidRDefault="00D82473" w:rsidP="00564E3C">
      <w:pPr>
        <w:spacing w:after="0" w:line="240" w:lineRule="auto"/>
      </w:pPr>
      <w:r>
        <w:separator/>
      </w:r>
    </w:p>
  </w:endnote>
  <w:endnote w:type="continuationSeparator" w:id="0">
    <w:p w:rsidR="00D82473" w:rsidRDefault="00D8247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82473">
      <w:rPr>
        <w:rFonts w:ascii="Times New Roman" w:hAnsi="Times New Roman" w:cs="Times New Roman"/>
        <w:noProof/>
        <w:sz w:val="24"/>
        <w:szCs w:val="24"/>
      </w:rPr>
      <w:t>31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73" w:rsidRDefault="00D82473" w:rsidP="00564E3C">
      <w:pPr>
        <w:spacing w:after="0" w:line="240" w:lineRule="auto"/>
      </w:pPr>
      <w:r>
        <w:separator/>
      </w:r>
    </w:p>
  </w:footnote>
  <w:footnote w:type="continuationSeparator" w:id="0">
    <w:p w:rsidR="00D82473" w:rsidRDefault="00D8247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73"/>
    <w:rsid w:val="00372DC6"/>
    <w:rsid w:val="00564E3C"/>
    <w:rsid w:val="0064591D"/>
    <w:rsid w:val="00D8247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4011"/>
  <w15:chartTrackingRefBased/>
  <w15:docId w15:val="{A974040C-21D8-4EA0-BC29-B4129AB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2016-01-31T20:08:00Z</dcterms:created>
  <dcterms:modified xsi:type="dcterms:W3CDTF">2016-01-31T20:09:00Z</dcterms:modified>
</cp:coreProperties>
</file>