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CB1A0" w14:textId="2342E739" w:rsidR="006B2F86" w:rsidRDefault="00FA3CAD" w:rsidP="00E71FC3">
      <w:pPr>
        <w:pStyle w:val="NoSpacing"/>
      </w:pPr>
      <w:r>
        <w:rPr>
          <w:u w:val="single"/>
        </w:rPr>
        <w:t>Edward CORYTON</w:t>
      </w:r>
      <w:r>
        <w:t xml:space="preserve">   </w:t>
      </w:r>
      <w:proofErr w:type="gramStart"/>
      <w:r>
        <w:t xml:space="preserve">   (</w:t>
      </w:r>
      <w:proofErr w:type="gramEnd"/>
      <w:r>
        <w:t>1420 -     )</w:t>
      </w:r>
    </w:p>
    <w:p w14:paraId="58AD4953" w14:textId="0AE2EA45" w:rsidR="00FA3CAD" w:rsidRDefault="00FA3CAD" w:rsidP="00E71FC3">
      <w:pPr>
        <w:pStyle w:val="NoSpacing"/>
      </w:pPr>
    </w:p>
    <w:p w14:paraId="3E4208DF" w14:textId="065B2882" w:rsidR="00FA3CAD" w:rsidRDefault="00FA3CAD" w:rsidP="00E71FC3">
      <w:pPr>
        <w:pStyle w:val="NoSpacing"/>
      </w:pPr>
    </w:p>
    <w:p w14:paraId="722DC05E" w14:textId="05A597DE" w:rsidR="00FA3CAD" w:rsidRDefault="00FA3CAD" w:rsidP="00E71FC3">
      <w:pPr>
        <w:pStyle w:val="NoSpacing"/>
      </w:pPr>
      <w:r>
        <w:t xml:space="preserve">Daughter of William </w:t>
      </w:r>
      <w:proofErr w:type="spellStart"/>
      <w:r>
        <w:t>Coryton</w:t>
      </w:r>
      <w:proofErr w:type="spellEnd"/>
      <w:r>
        <w:t>.</w:t>
      </w:r>
    </w:p>
    <w:p w14:paraId="3CBFC99C" w14:textId="5989E8CD" w:rsidR="00FA3CAD" w:rsidRDefault="00FA3CAD" w:rsidP="00E71FC3">
      <w:pPr>
        <w:pStyle w:val="NoSpacing"/>
      </w:pPr>
      <w:r>
        <w:t>(</w:t>
      </w:r>
      <w:hyperlink r:id="rId6" w:history="1">
        <w:r w:rsidRPr="00F724D9">
          <w:rPr>
            <w:rStyle w:val="Hyperlink"/>
          </w:rPr>
          <w:t>https://www.geni.com/people/Edward-Coryton/6000000020165026911</w:t>
        </w:r>
      </w:hyperlink>
      <w:r>
        <w:t>)</w:t>
      </w:r>
    </w:p>
    <w:p w14:paraId="2CDB8B3A" w14:textId="38C2208E" w:rsidR="00FA3CAD" w:rsidRDefault="00FA3CAD" w:rsidP="00E71FC3">
      <w:pPr>
        <w:pStyle w:val="NoSpacing"/>
      </w:pPr>
      <w:r>
        <w:t xml:space="preserve">= Jane, sister of Sir Thomas </w:t>
      </w:r>
      <w:proofErr w:type="spellStart"/>
      <w:r>
        <w:t>Bodulgate</w:t>
      </w:r>
      <w:proofErr w:type="spellEnd"/>
      <w:r>
        <w:t>(q.v.).   (H.P. pp.87-8)</w:t>
      </w:r>
    </w:p>
    <w:p w14:paraId="0A67AA5A" w14:textId="4EF5CEA8" w:rsidR="00FA3CAD" w:rsidRDefault="00FA3CAD" w:rsidP="00E71FC3">
      <w:pPr>
        <w:pStyle w:val="NoSpacing"/>
      </w:pPr>
      <w:r>
        <w:t>Sons:   Sir Richard(q.v.), John(q.v.).   (ibid.)</w:t>
      </w:r>
    </w:p>
    <w:p w14:paraId="4705D42E" w14:textId="45A9B7AF" w:rsidR="00FA3CAD" w:rsidRDefault="00FA3CAD" w:rsidP="00E71FC3">
      <w:pPr>
        <w:pStyle w:val="NoSpacing"/>
      </w:pPr>
    </w:p>
    <w:p w14:paraId="1AF89FA6" w14:textId="4F116C6F" w:rsidR="00FA3CAD" w:rsidRDefault="00FA3CAD" w:rsidP="00E71FC3">
      <w:pPr>
        <w:pStyle w:val="NoSpacing"/>
      </w:pPr>
    </w:p>
    <w:p w14:paraId="6A79C2F3" w14:textId="7E31C2F2" w:rsidR="00FA3CAD" w:rsidRPr="00FA3CAD" w:rsidRDefault="00FA3CAD" w:rsidP="00E71FC3">
      <w:pPr>
        <w:pStyle w:val="NoSpacing"/>
      </w:pPr>
      <w:r>
        <w:t>17 July 2018</w:t>
      </w:r>
      <w:bookmarkStart w:id="0" w:name="_GoBack"/>
      <w:bookmarkEnd w:id="0"/>
    </w:p>
    <w:sectPr w:rsidR="00FA3CAD" w:rsidRPr="00FA3CA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17B74" w14:textId="77777777" w:rsidR="00FA3CAD" w:rsidRDefault="00FA3CAD" w:rsidP="00E71FC3">
      <w:pPr>
        <w:spacing w:after="0" w:line="240" w:lineRule="auto"/>
      </w:pPr>
      <w:r>
        <w:separator/>
      </w:r>
    </w:p>
  </w:endnote>
  <w:endnote w:type="continuationSeparator" w:id="0">
    <w:p w14:paraId="215E7711" w14:textId="77777777" w:rsidR="00FA3CAD" w:rsidRDefault="00FA3C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E0C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7052B" w14:textId="77777777" w:rsidR="00FA3CAD" w:rsidRDefault="00FA3CAD" w:rsidP="00E71FC3">
      <w:pPr>
        <w:spacing w:after="0" w:line="240" w:lineRule="auto"/>
      </w:pPr>
      <w:r>
        <w:separator/>
      </w:r>
    </w:p>
  </w:footnote>
  <w:footnote w:type="continuationSeparator" w:id="0">
    <w:p w14:paraId="05D15460" w14:textId="77777777" w:rsidR="00FA3CAD" w:rsidRDefault="00FA3C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A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9F213"/>
  <w15:chartTrackingRefBased/>
  <w15:docId w15:val="{FD44CDFF-68A4-491C-8A73-A0256037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A3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Edward-Coryton/60000000201650269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2018-07-17T13:03:00Z</dcterms:created>
  <dcterms:modified xsi:type="dcterms:W3CDTF">2018-07-17T13:11:00Z</dcterms:modified>
</cp:coreProperties>
</file>