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FC15" w14:textId="77777777" w:rsidR="00060B5F" w:rsidRDefault="00060B5F" w:rsidP="00060B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Edward CORYTON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fl.1443)</w:t>
      </w:r>
    </w:p>
    <w:p w14:paraId="2A345FDC" w14:textId="77777777" w:rsidR="00060B5F" w:rsidRDefault="00060B5F" w:rsidP="00060B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4E5789" w14:textId="77777777" w:rsidR="00060B5F" w:rsidRDefault="00060B5F" w:rsidP="00060B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80E9B9" w14:textId="77777777" w:rsidR="00060B5F" w:rsidRDefault="00060B5F" w:rsidP="00060B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May1443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Launceston, Cornwall,</w:t>
      </w:r>
    </w:p>
    <w:p w14:paraId="4A935EEF" w14:textId="77777777" w:rsidR="00060B5F" w:rsidRDefault="00060B5F" w:rsidP="00060B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Carminow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12ADD310" w14:textId="77777777" w:rsidR="00060B5F" w:rsidRDefault="00060B5F" w:rsidP="00060B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D46671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26-99)</w:t>
      </w:r>
    </w:p>
    <w:p w14:paraId="3186D74B" w14:textId="77777777" w:rsidR="00060B5F" w:rsidRDefault="00060B5F" w:rsidP="00060B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FE20DB" w14:textId="77777777" w:rsidR="00060B5F" w:rsidRDefault="00060B5F" w:rsidP="00060B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3F2568" w14:textId="77777777" w:rsidR="00060B5F" w:rsidRPr="001B31A9" w:rsidRDefault="00060B5F" w:rsidP="00060B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November 2021</w:t>
      </w:r>
    </w:p>
    <w:p w14:paraId="5D2A0C0E" w14:textId="7D8AFB4B" w:rsidR="00BA00AB" w:rsidRPr="00060B5F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060B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4A4A" w14:textId="77777777" w:rsidR="00060B5F" w:rsidRDefault="00060B5F" w:rsidP="009139A6">
      <w:r>
        <w:separator/>
      </w:r>
    </w:p>
  </w:endnote>
  <w:endnote w:type="continuationSeparator" w:id="0">
    <w:p w14:paraId="79045A91" w14:textId="77777777" w:rsidR="00060B5F" w:rsidRDefault="00060B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9AC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802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6BA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5572" w14:textId="77777777" w:rsidR="00060B5F" w:rsidRDefault="00060B5F" w:rsidP="009139A6">
      <w:r>
        <w:separator/>
      </w:r>
    </w:p>
  </w:footnote>
  <w:footnote w:type="continuationSeparator" w:id="0">
    <w:p w14:paraId="06DD7A73" w14:textId="77777777" w:rsidR="00060B5F" w:rsidRDefault="00060B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18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D0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E1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5F"/>
    <w:rsid w:val="00060B5F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2317"/>
  <w15:chartTrackingRefBased/>
  <w15:docId w15:val="{31B9CE7B-085B-4D67-A779-1C3C6128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60B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2021-11-30T20:06:00Z</dcterms:created>
  <dcterms:modified xsi:type="dcterms:W3CDTF">2021-11-30T20:10:00Z</dcterms:modified>
</cp:coreProperties>
</file>