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918268" w14:textId="2FB8BEEC" w:rsidR="00EC7F0D" w:rsidRDefault="00A326A6" w:rsidP="00E71FC3">
      <w:pPr>
        <w:pStyle w:val="NoSpacing"/>
      </w:pPr>
      <w:r>
        <w:rPr>
          <w:u w:val="single"/>
        </w:rPr>
        <w:t>John CORYTON</w:t>
      </w:r>
      <w:r>
        <w:t xml:space="preserve">      (1446-1505)</w:t>
      </w:r>
    </w:p>
    <w:p w14:paraId="5D8135C8" w14:textId="40F90F86" w:rsidR="00A326A6" w:rsidRDefault="00A326A6" w:rsidP="00E71FC3">
      <w:pPr>
        <w:pStyle w:val="NoSpacing"/>
      </w:pPr>
    </w:p>
    <w:p w14:paraId="2DD567AA" w14:textId="6EF6B262" w:rsidR="00A326A6" w:rsidRDefault="00A326A6" w:rsidP="00E71FC3">
      <w:pPr>
        <w:pStyle w:val="NoSpacing"/>
      </w:pPr>
    </w:p>
    <w:p w14:paraId="09263A56" w14:textId="01AA1965" w:rsidR="00A326A6" w:rsidRDefault="00A326A6" w:rsidP="00E71FC3">
      <w:pPr>
        <w:pStyle w:val="NoSpacing"/>
      </w:pPr>
      <w:r>
        <w:t>Son of Edward Coryton(q.v.).</w:t>
      </w:r>
    </w:p>
    <w:p w14:paraId="759CDEA7" w14:textId="538941DD" w:rsidR="00A326A6" w:rsidRDefault="00A326A6" w:rsidP="00E71FC3">
      <w:pPr>
        <w:pStyle w:val="NoSpacing"/>
      </w:pPr>
      <w:r>
        <w:t>(</w:t>
      </w:r>
      <w:hyperlink r:id="rId6" w:history="1">
        <w:r w:rsidRPr="00F724D9">
          <w:rPr>
            <w:rStyle w:val="Hyperlink"/>
          </w:rPr>
          <w:t>https://www.geni.com/people/John-Coryton/6000000029022501984</w:t>
        </w:r>
      </w:hyperlink>
      <w:r>
        <w:t>)</w:t>
      </w:r>
    </w:p>
    <w:p w14:paraId="31D8DB2B" w14:textId="552E448F" w:rsidR="00A326A6" w:rsidRDefault="00A326A6" w:rsidP="00E71FC3">
      <w:pPr>
        <w:pStyle w:val="NoSpacing"/>
      </w:pPr>
      <w:r>
        <w:t>= Katherine.   (ibid.)</w:t>
      </w:r>
    </w:p>
    <w:p w14:paraId="6B0913EA" w14:textId="16EF431E" w:rsidR="00A326A6" w:rsidRDefault="00A326A6" w:rsidP="00E71FC3">
      <w:pPr>
        <w:pStyle w:val="NoSpacing"/>
      </w:pPr>
      <w:r>
        <w:t>Son:   Richard.   (ibid.)</w:t>
      </w:r>
    </w:p>
    <w:p w14:paraId="73EE98A8" w14:textId="23635F2B" w:rsidR="00A326A6" w:rsidRDefault="00A326A6" w:rsidP="00E71FC3">
      <w:pPr>
        <w:pStyle w:val="NoSpacing"/>
      </w:pPr>
    </w:p>
    <w:p w14:paraId="3646AB18" w14:textId="501E9395" w:rsidR="00A326A6" w:rsidRDefault="00A326A6" w:rsidP="00E71FC3">
      <w:pPr>
        <w:pStyle w:val="NoSpacing"/>
      </w:pPr>
    </w:p>
    <w:p w14:paraId="40108921" w14:textId="46F3B184" w:rsidR="00A326A6" w:rsidRPr="00A326A6" w:rsidRDefault="00A326A6" w:rsidP="00E71FC3">
      <w:pPr>
        <w:pStyle w:val="NoSpacing"/>
      </w:pPr>
      <w:r>
        <w:t>17 July 2018</w:t>
      </w:r>
    </w:p>
    <w:sectPr w:rsidR="00A326A6" w:rsidRPr="00A326A6">
      <w:footerReference w:type="default" r:id="rId7"/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C009A6" w14:textId="77777777" w:rsidR="00EC7F0D" w:rsidRDefault="00EC7F0D" w:rsidP="00E71FC3">
      <w:pPr>
        <w:spacing w:after="0" w:line="240" w:lineRule="auto"/>
      </w:pPr>
      <w:r>
        <w:separator/>
      </w:r>
    </w:p>
  </w:endnote>
  <w:endnote w:type="continuationSeparator" w:id="0">
    <w:p w14:paraId="662BD586" w14:textId="77777777" w:rsidR="00EC7F0D" w:rsidRDefault="00EC7F0D" w:rsidP="00E71FC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C9F88D" w14:textId="77777777" w:rsidR="00E71FC3" w:rsidRPr="00E71FC3" w:rsidRDefault="00BB41AC">
    <w:pPr>
      <w:pStyle w:val="Footer"/>
    </w:pPr>
    <w:r>
      <w:t>Compil</w:t>
    </w:r>
    <w:r w:rsidR="00577BD5">
      <w:t xml:space="preserve">ation </w:t>
    </w:r>
    <w:r w:rsidR="00E71FC3">
      <w:t xml:space="preserve">copyright </w:t>
    </w:r>
    <w:proofErr w:type="spellStart"/>
    <w:r w:rsidR="00E71FC3">
      <w:t>I.S.Rogers</w:t>
    </w:r>
    <w:proofErr w:type="spellEnd"/>
    <w:r w:rsidR="00E71FC3">
      <w:t xml:space="preserve">  27 February 2016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601406B" w14:textId="77777777" w:rsidR="00EC7F0D" w:rsidRDefault="00EC7F0D" w:rsidP="00E71FC3">
      <w:pPr>
        <w:spacing w:after="0" w:line="240" w:lineRule="auto"/>
      </w:pPr>
      <w:r>
        <w:separator/>
      </w:r>
    </w:p>
  </w:footnote>
  <w:footnote w:type="continuationSeparator" w:id="0">
    <w:p w14:paraId="171BF06E" w14:textId="77777777" w:rsidR="00EC7F0D" w:rsidRDefault="00EC7F0D" w:rsidP="00E71FC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26A6"/>
    <w:rsid w:val="001A7C09"/>
    <w:rsid w:val="001D1CE2"/>
    <w:rsid w:val="00577BD5"/>
    <w:rsid w:val="00656CBA"/>
    <w:rsid w:val="006A1F77"/>
    <w:rsid w:val="00733BE7"/>
    <w:rsid w:val="00A204BC"/>
    <w:rsid w:val="00A326A6"/>
    <w:rsid w:val="00AB52E8"/>
    <w:rsid w:val="00B16D3F"/>
    <w:rsid w:val="00BB41AC"/>
    <w:rsid w:val="00E71FC3"/>
    <w:rsid w:val="00EC7F0D"/>
    <w:rsid w:val="00EF4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21DBC3"/>
  <w15:chartTrackingRefBased/>
  <w15:docId w15:val="{1A59FFB4-12DF-4CE7-9466-9A833316E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sz w:val="24"/>
        <w:szCs w:val="24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E71FC3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71FC3"/>
  </w:style>
  <w:style w:type="paragraph" w:styleId="Footer">
    <w:name w:val="footer"/>
    <w:basedOn w:val="Normal"/>
    <w:link w:val="FooterChar"/>
    <w:uiPriority w:val="99"/>
    <w:unhideWhenUsed/>
    <w:rsid w:val="00E71FC3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71FC3"/>
  </w:style>
  <w:style w:type="character" w:styleId="Hyperlink">
    <w:name w:val="Hyperlink"/>
    <w:basedOn w:val="DefaultParagraphFont"/>
    <w:uiPriority w:val="99"/>
    <w:unhideWhenUsed/>
    <w:rsid w:val="00A326A6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326A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geni.com/people/John-Coryton/6000000029022501984" TargetMode="Externa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\Documents\Custom%20Office%20Templates\A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A.dotx</Template>
  <TotalTime>3</TotalTime>
  <Pages>1</Pages>
  <Words>17</Words>
  <Characters>156</Characters>
  <Application>Microsoft Office Word</Application>
  <DocSecurity>0</DocSecurity>
  <Lines>10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</dc:creator>
  <cp:keywords/>
  <dc:description/>
  <cp:lastModifiedBy>Ian Rogers</cp:lastModifiedBy>
  <cp:revision>2</cp:revision>
  <dcterms:created xsi:type="dcterms:W3CDTF">2018-07-17T13:15:00Z</dcterms:created>
  <dcterms:modified xsi:type="dcterms:W3CDTF">2026-03-26T09:10:00Z</dcterms:modified>
</cp:coreProperties>
</file>