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50270" w14:textId="39ED87F6" w:rsidR="006B2F86" w:rsidRDefault="00FB6FAD" w:rsidP="00E71FC3">
      <w:pPr>
        <w:pStyle w:val="NoSpacing"/>
      </w:pPr>
      <w:r>
        <w:rPr>
          <w:u w:val="single"/>
        </w:rPr>
        <w:t>Sir Richard CORYTON</w:t>
      </w:r>
      <w:r>
        <w:t xml:space="preserve">   </w:t>
      </w:r>
      <w:proofErr w:type="gramStart"/>
      <w:r>
        <w:t xml:space="preserve">   (</w:t>
      </w:r>
      <w:proofErr w:type="gramEnd"/>
      <w:r>
        <w:t>d.1523)</w:t>
      </w:r>
    </w:p>
    <w:p w14:paraId="6885AF06" w14:textId="6B985E08" w:rsidR="00FB6FAD" w:rsidRDefault="00FB6FAD" w:rsidP="00E71FC3">
      <w:pPr>
        <w:pStyle w:val="NoSpacing"/>
      </w:pPr>
    </w:p>
    <w:p w14:paraId="4F5C457A" w14:textId="21E23ACE" w:rsidR="00FB6FAD" w:rsidRDefault="00FB6FAD" w:rsidP="00E71FC3">
      <w:pPr>
        <w:pStyle w:val="NoSpacing"/>
      </w:pPr>
    </w:p>
    <w:p w14:paraId="7EF6B05F" w14:textId="0ED59533" w:rsidR="00FB6FAD" w:rsidRDefault="00FB6FAD" w:rsidP="00E71FC3">
      <w:pPr>
        <w:pStyle w:val="NoSpacing"/>
      </w:pPr>
      <w:r>
        <w:t xml:space="preserve">Son of Edward </w:t>
      </w:r>
      <w:proofErr w:type="spellStart"/>
      <w:r>
        <w:t>Coryton</w:t>
      </w:r>
      <w:proofErr w:type="spellEnd"/>
      <w:r>
        <w:t>(q.v.).</w:t>
      </w:r>
    </w:p>
    <w:p w14:paraId="32C973FC" w14:textId="204A9D51" w:rsidR="00FB6FAD" w:rsidRDefault="00FB6FAD" w:rsidP="00E71FC3">
      <w:pPr>
        <w:pStyle w:val="NoSpacing"/>
      </w:pPr>
      <w:r>
        <w:t>(</w:t>
      </w:r>
      <w:hyperlink r:id="rId6" w:history="1">
        <w:r w:rsidRPr="00F724D9">
          <w:rPr>
            <w:rStyle w:val="Hyperlink"/>
          </w:rPr>
          <w:t>https://www.geni.com/people/Sir-Richard-Coryton/6000000020164995983</w:t>
        </w:r>
      </w:hyperlink>
      <w:r>
        <w:t>)</w:t>
      </w:r>
    </w:p>
    <w:p w14:paraId="4275D661" w14:textId="76DB679B" w:rsidR="00FB6FAD" w:rsidRDefault="00FB6FAD" w:rsidP="00E71FC3">
      <w:pPr>
        <w:pStyle w:val="NoSpacing"/>
      </w:pPr>
      <w:r>
        <w:t>= Katherine.   (ibid.)</w:t>
      </w:r>
    </w:p>
    <w:p w14:paraId="5A229720" w14:textId="3ED14E0E" w:rsidR="00FB6FAD" w:rsidRDefault="00FB6FAD" w:rsidP="00E71FC3">
      <w:pPr>
        <w:pStyle w:val="NoSpacing"/>
      </w:pPr>
      <w:r>
        <w:t>Son:   Peter.   (ibid.)</w:t>
      </w:r>
    </w:p>
    <w:p w14:paraId="7EAC451A" w14:textId="31E3E45E" w:rsidR="00FB6FAD" w:rsidRDefault="00FB6FAD" w:rsidP="00E71FC3">
      <w:pPr>
        <w:pStyle w:val="NoSpacing"/>
      </w:pPr>
    </w:p>
    <w:p w14:paraId="0EBCAF9C" w14:textId="77A9B5C1" w:rsidR="00FB6FAD" w:rsidRDefault="00FB6FAD" w:rsidP="00E71FC3">
      <w:pPr>
        <w:pStyle w:val="NoSpacing"/>
      </w:pPr>
    </w:p>
    <w:p w14:paraId="44AEB542" w14:textId="0502EB44" w:rsidR="00FB6FAD" w:rsidRPr="00FB6FAD" w:rsidRDefault="00FB6FAD" w:rsidP="00E71FC3">
      <w:pPr>
        <w:pStyle w:val="NoSpacing"/>
      </w:pPr>
      <w:r>
        <w:t>17 July 2018</w:t>
      </w:r>
      <w:bookmarkStart w:id="0" w:name="_GoBack"/>
      <w:bookmarkEnd w:id="0"/>
    </w:p>
    <w:sectPr w:rsidR="00FB6FAD" w:rsidRPr="00FB6FAD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7008A" w14:textId="77777777" w:rsidR="00FB6FAD" w:rsidRDefault="00FB6FAD" w:rsidP="00E71FC3">
      <w:pPr>
        <w:spacing w:after="0" w:line="240" w:lineRule="auto"/>
      </w:pPr>
      <w:r>
        <w:separator/>
      </w:r>
    </w:p>
  </w:endnote>
  <w:endnote w:type="continuationSeparator" w:id="0">
    <w:p w14:paraId="32A58457" w14:textId="77777777" w:rsidR="00FB6FAD" w:rsidRDefault="00FB6FA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AD56E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B4E71" w14:textId="77777777" w:rsidR="00FB6FAD" w:rsidRDefault="00FB6FAD" w:rsidP="00E71FC3">
      <w:pPr>
        <w:spacing w:after="0" w:line="240" w:lineRule="auto"/>
      </w:pPr>
      <w:r>
        <w:separator/>
      </w:r>
    </w:p>
  </w:footnote>
  <w:footnote w:type="continuationSeparator" w:id="0">
    <w:p w14:paraId="07B31A6E" w14:textId="77777777" w:rsidR="00FB6FAD" w:rsidRDefault="00FB6FA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FAD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B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5FB0"/>
  <w15:chartTrackingRefBased/>
  <w15:docId w15:val="{3FE07843-A308-4D22-B8D2-3FE01AFF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B6F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i.com/people/Sir-Richard-Coryton/600000002016499598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2018-07-17T13:11:00Z</dcterms:created>
  <dcterms:modified xsi:type="dcterms:W3CDTF">2018-07-17T13:13:00Z</dcterms:modified>
</cp:coreProperties>
</file>