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31B4" w14:textId="77777777" w:rsidR="0072532C" w:rsidRDefault="0072532C" w:rsidP="007253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COSHAM</w:t>
      </w:r>
      <w:r>
        <w:rPr>
          <w:rFonts w:cs="Times New Roman"/>
          <w:szCs w:val="24"/>
        </w:rPr>
        <w:t xml:space="preserve">        (fl.1401)</w:t>
      </w:r>
    </w:p>
    <w:p w14:paraId="21F77BF7" w14:textId="77777777" w:rsidR="0072532C" w:rsidRDefault="0072532C" w:rsidP="007253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2E5B87B3" w14:textId="77777777" w:rsidR="0072532C" w:rsidRDefault="0072532C" w:rsidP="0072532C">
      <w:pPr>
        <w:pStyle w:val="NoSpacing"/>
        <w:rPr>
          <w:rFonts w:cs="Times New Roman"/>
          <w:szCs w:val="24"/>
        </w:rPr>
      </w:pPr>
    </w:p>
    <w:p w14:paraId="0871B71F" w14:textId="77777777" w:rsidR="0072532C" w:rsidRDefault="0072532C" w:rsidP="0072532C">
      <w:pPr>
        <w:pStyle w:val="NoSpacing"/>
        <w:rPr>
          <w:rFonts w:cs="Times New Roman"/>
          <w:szCs w:val="24"/>
        </w:rPr>
      </w:pPr>
    </w:p>
    <w:p w14:paraId="0D8AD29E" w14:textId="77777777" w:rsidR="0072532C" w:rsidRDefault="0072532C" w:rsidP="007253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1401</w:t>
      </w:r>
      <w:r>
        <w:rPr>
          <w:rFonts w:cs="Times New Roman"/>
          <w:szCs w:val="24"/>
        </w:rPr>
        <w:tab/>
        <w:t>His former apprentice, John Coventre(q.v.), became a Freeman.</w:t>
      </w:r>
    </w:p>
    <w:p w14:paraId="21BEAD46" w14:textId="77777777" w:rsidR="0072532C" w:rsidRDefault="0072532C" w:rsidP="007253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21258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B0A20E9" w14:textId="77777777" w:rsidR="0072532C" w:rsidRDefault="0072532C" w:rsidP="0072532C">
      <w:pPr>
        <w:pStyle w:val="NoSpacing"/>
        <w:rPr>
          <w:rFonts w:cs="Times New Roman"/>
          <w:szCs w:val="24"/>
        </w:rPr>
      </w:pPr>
    </w:p>
    <w:p w14:paraId="3E9D5340" w14:textId="77777777" w:rsidR="0072532C" w:rsidRDefault="0072532C" w:rsidP="0072532C">
      <w:pPr>
        <w:pStyle w:val="NoSpacing"/>
        <w:rPr>
          <w:rFonts w:cs="Times New Roman"/>
          <w:szCs w:val="24"/>
        </w:rPr>
      </w:pPr>
    </w:p>
    <w:p w14:paraId="348F9877" w14:textId="77777777" w:rsidR="0072532C" w:rsidRDefault="0072532C" w:rsidP="007253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December 2025</w:t>
      </w:r>
    </w:p>
    <w:p w14:paraId="7F77D63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3994" w14:textId="77777777" w:rsidR="0072532C" w:rsidRDefault="0072532C" w:rsidP="00086E2C">
      <w:pPr>
        <w:spacing w:after="0" w:line="240" w:lineRule="auto"/>
      </w:pPr>
      <w:r>
        <w:separator/>
      </w:r>
    </w:p>
  </w:endnote>
  <w:endnote w:type="continuationSeparator" w:id="0">
    <w:p w14:paraId="751A00E7" w14:textId="77777777" w:rsidR="0072532C" w:rsidRDefault="0072532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CD9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A2C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66D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E676" w14:textId="77777777" w:rsidR="0072532C" w:rsidRDefault="0072532C" w:rsidP="00086E2C">
      <w:pPr>
        <w:spacing w:after="0" w:line="240" w:lineRule="auto"/>
      </w:pPr>
      <w:r>
        <w:separator/>
      </w:r>
    </w:p>
  </w:footnote>
  <w:footnote w:type="continuationSeparator" w:id="0">
    <w:p w14:paraId="5D9B16CC" w14:textId="77777777" w:rsidR="0072532C" w:rsidRDefault="0072532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64A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677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150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2C"/>
    <w:rsid w:val="00086E2C"/>
    <w:rsid w:val="000A2E7A"/>
    <w:rsid w:val="002244B7"/>
    <w:rsid w:val="00314D94"/>
    <w:rsid w:val="00617568"/>
    <w:rsid w:val="006E68FA"/>
    <w:rsid w:val="006F74A2"/>
    <w:rsid w:val="0072532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2E63"/>
  <w15:chartTrackingRefBased/>
  <w15:docId w15:val="{4A4F0C2B-925A-4735-B7C7-94BE2585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2532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2532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172</Characters>
  <Application>Microsoft Office Word</Application>
  <DocSecurity>0</DocSecurity>
  <Lines>10</Lines>
  <Paragraphs>6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2025-12-08T01:57:00Z</dcterms:created>
  <dcterms:modified xsi:type="dcterms:W3CDTF">2025-12-08T01:58:00Z</dcterms:modified>
</cp:coreProperties>
</file>