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68E15" w14:textId="06FE7F9F" w:rsidR="00BA00AB" w:rsidRDefault="00900BB5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COTES</w:t>
      </w:r>
      <w:r>
        <w:rPr>
          <w:rFonts w:cs="Times New Roman"/>
          <w:szCs w:val="24"/>
        </w:rPr>
        <w:t xml:space="preserve">       (fl.1462)</w:t>
      </w:r>
    </w:p>
    <w:p w14:paraId="053640A1" w14:textId="77777777" w:rsidR="00900BB5" w:rsidRDefault="00900BB5" w:rsidP="009139A6">
      <w:pPr>
        <w:pStyle w:val="NoSpacing"/>
        <w:rPr>
          <w:rFonts w:cs="Times New Roman"/>
          <w:szCs w:val="24"/>
        </w:rPr>
      </w:pPr>
    </w:p>
    <w:p w14:paraId="5571A8BE" w14:textId="77777777" w:rsidR="00900BB5" w:rsidRDefault="00900BB5" w:rsidP="009139A6">
      <w:pPr>
        <w:pStyle w:val="NoSpacing"/>
        <w:rPr>
          <w:rFonts w:cs="Times New Roman"/>
          <w:szCs w:val="24"/>
        </w:rPr>
      </w:pPr>
    </w:p>
    <w:p w14:paraId="766D363E" w14:textId="48DAE974" w:rsidR="00900BB5" w:rsidRDefault="00900BB5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30 Sep.1462</w:t>
      </w:r>
      <w:r>
        <w:rPr>
          <w:rFonts w:cs="Times New Roman"/>
          <w:szCs w:val="24"/>
        </w:rPr>
        <w:tab/>
        <w:t>He was granted an annuity of £10.</w:t>
      </w:r>
    </w:p>
    <w:p w14:paraId="18AB07D1" w14:textId="213E513A" w:rsidR="00900BB5" w:rsidRDefault="00900BB5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1461-67 p.214)</w:t>
      </w:r>
    </w:p>
    <w:p w14:paraId="2B17A6E9" w14:textId="77777777" w:rsidR="00900BB5" w:rsidRDefault="00900BB5" w:rsidP="009139A6">
      <w:pPr>
        <w:pStyle w:val="NoSpacing"/>
        <w:rPr>
          <w:rFonts w:cs="Times New Roman"/>
          <w:szCs w:val="24"/>
        </w:rPr>
      </w:pPr>
    </w:p>
    <w:p w14:paraId="34F39046" w14:textId="77777777" w:rsidR="00900BB5" w:rsidRDefault="00900BB5" w:rsidP="009139A6">
      <w:pPr>
        <w:pStyle w:val="NoSpacing"/>
        <w:rPr>
          <w:rFonts w:cs="Times New Roman"/>
          <w:szCs w:val="24"/>
        </w:rPr>
      </w:pPr>
    </w:p>
    <w:p w14:paraId="3F2D068C" w14:textId="5E599A51" w:rsidR="00900BB5" w:rsidRPr="00900BB5" w:rsidRDefault="00900BB5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27 September 2025</w:t>
      </w:r>
    </w:p>
    <w:sectPr w:rsidR="00900BB5" w:rsidRPr="00900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6B19B" w14:textId="77777777" w:rsidR="00900BB5" w:rsidRDefault="00900BB5" w:rsidP="009139A6">
      <w:r>
        <w:separator/>
      </w:r>
    </w:p>
  </w:endnote>
  <w:endnote w:type="continuationSeparator" w:id="0">
    <w:p w14:paraId="386E6669" w14:textId="77777777" w:rsidR="00900BB5" w:rsidRDefault="00900BB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57A3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3F85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C424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971F2" w14:textId="77777777" w:rsidR="00900BB5" w:rsidRDefault="00900BB5" w:rsidP="009139A6">
      <w:r>
        <w:separator/>
      </w:r>
    </w:p>
  </w:footnote>
  <w:footnote w:type="continuationSeparator" w:id="0">
    <w:p w14:paraId="49BF8359" w14:textId="77777777" w:rsidR="00900BB5" w:rsidRDefault="00900BB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77C6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8060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47CB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BB5"/>
    <w:rsid w:val="000666E0"/>
    <w:rsid w:val="000A2E7A"/>
    <w:rsid w:val="000D7381"/>
    <w:rsid w:val="001307AC"/>
    <w:rsid w:val="00190DFA"/>
    <w:rsid w:val="002510B7"/>
    <w:rsid w:val="00270799"/>
    <w:rsid w:val="002737D5"/>
    <w:rsid w:val="00357E4A"/>
    <w:rsid w:val="005C130B"/>
    <w:rsid w:val="00826F5C"/>
    <w:rsid w:val="00900BB5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470D3"/>
  <w15:chartTrackingRefBased/>
  <w15:docId w15:val="{DCA91885-6376-479B-9D77-C7021267A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2025-09-27T06:50:00Z</dcterms:created>
  <dcterms:modified xsi:type="dcterms:W3CDTF">2025-09-27T06:52:00Z</dcterms:modified>
</cp:coreProperties>
</file>