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CC402" w14:textId="77777777" w:rsidR="001D550A" w:rsidRDefault="001D550A" w:rsidP="001D550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Robert COTON</w:t>
      </w:r>
      <w:r>
        <w:rPr>
          <w:rFonts w:eastAsia="Times New Roman" w:cs="Times New Roman"/>
          <w:szCs w:val="24"/>
        </w:rPr>
        <w:t xml:space="preserve">        (fl.1423)</w:t>
      </w:r>
    </w:p>
    <w:p w14:paraId="6A884FC6" w14:textId="77777777" w:rsidR="001D550A" w:rsidRDefault="001D550A" w:rsidP="001D550A">
      <w:pPr>
        <w:pStyle w:val="NoSpacing"/>
        <w:rPr>
          <w:rFonts w:eastAsia="Times New Roman" w:cs="Times New Roman"/>
          <w:szCs w:val="24"/>
        </w:rPr>
      </w:pPr>
    </w:p>
    <w:p w14:paraId="0A6950F9" w14:textId="77777777" w:rsidR="001D550A" w:rsidRDefault="001D550A" w:rsidP="001D550A">
      <w:pPr>
        <w:pStyle w:val="NoSpacing"/>
        <w:rPr>
          <w:rFonts w:eastAsia="Times New Roman" w:cs="Times New Roman"/>
          <w:szCs w:val="24"/>
        </w:rPr>
      </w:pPr>
    </w:p>
    <w:p w14:paraId="05542578" w14:textId="77777777" w:rsidR="001D550A" w:rsidRDefault="001D550A" w:rsidP="001D550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8 Feb.1423</w:t>
      </w:r>
      <w:r>
        <w:rPr>
          <w:rFonts w:eastAsia="Times New Roman" w:cs="Times New Roman"/>
          <w:szCs w:val="24"/>
        </w:rPr>
        <w:tab/>
        <w:t>He and Thomas Denton(q.v.) were commissioned to levy and collect in</w:t>
      </w:r>
    </w:p>
    <w:p w14:paraId="082E2B3D" w14:textId="77777777" w:rsidR="001D550A" w:rsidRDefault="001D550A" w:rsidP="001D550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person in the port of London and all adjacent ports and places the alien</w:t>
      </w:r>
    </w:p>
    <w:p w14:paraId="6E3D70F0" w14:textId="77777777" w:rsidR="001D550A" w:rsidRDefault="001D550A" w:rsidP="001D550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subsidies and the customs on cloths for export.</w:t>
      </w:r>
    </w:p>
    <w:p w14:paraId="4622A6B7" w14:textId="77777777" w:rsidR="001D550A" w:rsidRDefault="001D550A" w:rsidP="001D550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(C.P.R. 1422-30 p.19)</w:t>
      </w:r>
    </w:p>
    <w:p w14:paraId="3A629A50" w14:textId="77777777" w:rsidR="001D550A" w:rsidRDefault="001D550A" w:rsidP="001D550A">
      <w:pPr>
        <w:pStyle w:val="NoSpacing"/>
        <w:rPr>
          <w:rFonts w:eastAsia="Times New Roman" w:cs="Times New Roman"/>
          <w:szCs w:val="24"/>
        </w:rPr>
      </w:pPr>
    </w:p>
    <w:p w14:paraId="73C6D51D" w14:textId="77777777" w:rsidR="001D550A" w:rsidRDefault="001D550A" w:rsidP="001D550A">
      <w:pPr>
        <w:pStyle w:val="NoSpacing"/>
        <w:rPr>
          <w:rFonts w:eastAsia="Times New Roman" w:cs="Times New Roman"/>
          <w:szCs w:val="24"/>
        </w:rPr>
      </w:pPr>
    </w:p>
    <w:p w14:paraId="2DEAA283" w14:textId="77777777" w:rsidR="001D550A" w:rsidRDefault="001D550A" w:rsidP="001D550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13 November 2025</w:t>
      </w:r>
    </w:p>
    <w:p w14:paraId="7C171C7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4FE06" w14:textId="77777777" w:rsidR="001D550A" w:rsidRDefault="001D550A" w:rsidP="00086E2C">
      <w:pPr>
        <w:spacing w:after="0" w:line="240" w:lineRule="auto"/>
      </w:pPr>
      <w:r>
        <w:separator/>
      </w:r>
    </w:p>
  </w:endnote>
  <w:endnote w:type="continuationSeparator" w:id="0">
    <w:p w14:paraId="0D401454" w14:textId="77777777" w:rsidR="001D550A" w:rsidRDefault="001D550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194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9454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4274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4C309" w14:textId="77777777" w:rsidR="001D550A" w:rsidRDefault="001D550A" w:rsidP="00086E2C">
      <w:pPr>
        <w:spacing w:after="0" w:line="240" w:lineRule="auto"/>
      </w:pPr>
      <w:r>
        <w:separator/>
      </w:r>
    </w:p>
  </w:footnote>
  <w:footnote w:type="continuationSeparator" w:id="0">
    <w:p w14:paraId="61791D1B" w14:textId="77777777" w:rsidR="001D550A" w:rsidRDefault="001D550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BCA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1C10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D60F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0A"/>
    <w:rsid w:val="00086E2C"/>
    <w:rsid w:val="000A2E7A"/>
    <w:rsid w:val="001D550A"/>
    <w:rsid w:val="002244B7"/>
    <w:rsid w:val="00314D94"/>
    <w:rsid w:val="00317260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1910F"/>
  <w15:chartTrackingRefBased/>
  <w15:docId w15:val="{86DFDDB4-5044-40A5-89F2-1D34DBEF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D550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43</Words>
  <Characters>239</Characters>
  <Application>Microsoft Office Word</Application>
  <DocSecurity>0</DocSecurity>
  <Lines>14</Lines>
  <Paragraphs>8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2025-11-21T09:39:00Z</dcterms:created>
  <dcterms:modified xsi:type="dcterms:W3CDTF">2025-11-21T09:39:00Z</dcterms:modified>
</cp:coreProperties>
</file>