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0E1D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COTTES</w:t>
      </w:r>
      <w:r>
        <w:rPr>
          <w:rFonts w:cs="Times New Roman"/>
          <w:szCs w:val="24"/>
        </w:rPr>
        <w:t xml:space="preserve">        (fl.1465)</w:t>
      </w:r>
    </w:p>
    <w:p w14:paraId="44A5600D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late of Ware, Hertfordshire. Chapman.</w:t>
      </w:r>
    </w:p>
    <w:p w14:paraId="1762B3C2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</w:p>
    <w:p w14:paraId="4096D592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</w:p>
    <w:p w14:paraId="758C0F70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Oct.1465</w:t>
      </w:r>
      <w:r>
        <w:rPr>
          <w:rFonts w:cs="Times New Roman"/>
          <w:szCs w:val="24"/>
        </w:rPr>
        <w:tab/>
        <w:t xml:space="preserve">He was pardoned for not appearing to answer John </w:t>
      </w:r>
      <w:proofErr w:type="spellStart"/>
      <w:r>
        <w:rPr>
          <w:rFonts w:cs="Times New Roman"/>
          <w:szCs w:val="24"/>
        </w:rPr>
        <w:t>Hynche</w:t>
      </w:r>
      <w:proofErr w:type="spellEnd"/>
      <w:r>
        <w:rPr>
          <w:rFonts w:cs="Times New Roman"/>
          <w:szCs w:val="24"/>
        </w:rPr>
        <w:t>(q.v.) touching</w:t>
      </w:r>
    </w:p>
    <w:p w14:paraId="19392DE2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debt of 50s.        (C.P.R. 1461-67 p.415)</w:t>
      </w:r>
    </w:p>
    <w:p w14:paraId="41A1E3AF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</w:p>
    <w:p w14:paraId="7AA88D55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</w:p>
    <w:p w14:paraId="2F42F123" w14:textId="77777777" w:rsidR="007B5525" w:rsidRDefault="007B5525" w:rsidP="007B55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6E5AC9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3851" w14:textId="77777777" w:rsidR="007B5525" w:rsidRDefault="007B5525" w:rsidP="009139A6">
      <w:r>
        <w:separator/>
      </w:r>
    </w:p>
  </w:endnote>
  <w:endnote w:type="continuationSeparator" w:id="0">
    <w:p w14:paraId="653AAFD9" w14:textId="77777777" w:rsidR="007B5525" w:rsidRDefault="007B55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B1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EA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C2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6F60" w14:textId="77777777" w:rsidR="007B5525" w:rsidRDefault="007B5525" w:rsidP="009139A6">
      <w:r>
        <w:separator/>
      </w:r>
    </w:p>
  </w:footnote>
  <w:footnote w:type="continuationSeparator" w:id="0">
    <w:p w14:paraId="4A30AD96" w14:textId="77777777" w:rsidR="007B5525" w:rsidRDefault="007B55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8C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9C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C8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25"/>
    <w:rsid w:val="000666E0"/>
    <w:rsid w:val="000A2E7A"/>
    <w:rsid w:val="001307AC"/>
    <w:rsid w:val="00190DFA"/>
    <w:rsid w:val="002510B7"/>
    <w:rsid w:val="00270799"/>
    <w:rsid w:val="002737D5"/>
    <w:rsid w:val="00357E4A"/>
    <w:rsid w:val="0059064A"/>
    <w:rsid w:val="005C130B"/>
    <w:rsid w:val="007B552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B029"/>
  <w15:chartTrackingRefBased/>
  <w15:docId w15:val="{D05F7C94-89FC-4CF4-9B6D-2E68920A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2025-08-17T18:25:00Z</dcterms:created>
  <dcterms:modified xsi:type="dcterms:W3CDTF">2025-08-17T18:25:00Z</dcterms:modified>
</cp:coreProperties>
</file>