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6CFB" w14:textId="77777777" w:rsidR="002D091F" w:rsidRDefault="002D091F" w:rsidP="002D091F">
      <w:pPr>
        <w:pStyle w:val="NoSpacing"/>
        <w:rPr>
          <w:lang w:val="en-US"/>
        </w:rPr>
      </w:pPr>
      <w:r>
        <w:rPr>
          <w:u w:val="single"/>
          <w:lang w:val="en-US"/>
        </w:rPr>
        <w:t>Walter COTTON</w:t>
      </w:r>
      <w:r>
        <w:rPr>
          <w:lang w:val="en-US"/>
        </w:rPr>
        <w:t xml:space="preserve">      (fl.1443)</w:t>
      </w:r>
    </w:p>
    <w:p w14:paraId="5669A95B" w14:textId="77777777" w:rsidR="002D091F" w:rsidRDefault="002D091F" w:rsidP="002D091F">
      <w:pPr>
        <w:pStyle w:val="NoSpacing"/>
        <w:rPr>
          <w:lang w:val="en-US"/>
        </w:rPr>
      </w:pPr>
      <w:r>
        <w:rPr>
          <w:lang w:val="en-US"/>
        </w:rPr>
        <w:t>Clerk.</w:t>
      </w:r>
    </w:p>
    <w:p w14:paraId="2E92EF89" w14:textId="77777777" w:rsidR="002D091F" w:rsidRDefault="002D091F" w:rsidP="002D091F">
      <w:pPr>
        <w:pStyle w:val="NoSpacing"/>
        <w:rPr>
          <w:lang w:val="en-US"/>
        </w:rPr>
      </w:pPr>
    </w:p>
    <w:p w14:paraId="55FC2EB0" w14:textId="77777777" w:rsidR="002D091F" w:rsidRDefault="002D091F" w:rsidP="002D091F">
      <w:pPr>
        <w:pStyle w:val="NoSpacing"/>
        <w:rPr>
          <w:lang w:val="en-US"/>
        </w:rPr>
      </w:pPr>
    </w:p>
    <w:p w14:paraId="4698008F" w14:textId="77777777" w:rsidR="002D091F" w:rsidRDefault="002D091F" w:rsidP="002D091F">
      <w:pPr>
        <w:pStyle w:val="NoSpacing"/>
        <w:rPr>
          <w:lang w:val="en-US"/>
        </w:rPr>
      </w:pPr>
      <w:r>
        <w:rPr>
          <w:lang w:val="en-US"/>
        </w:rPr>
        <w:t>16 Dec.1443</w:t>
      </w:r>
      <w:r>
        <w:rPr>
          <w:lang w:val="en-US"/>
        </w:rPr>
        <w:tab/>
        <w:t xml:space="preserve">William Bolyngton of </w:t>
      </w:r>
      <w:proofErr w:type="spellStart"/>
      <w:r>
        <w:rPr>
          <w:lang w:val="en-US"/>
        </w:rPr>
        <w:t>Glemsford</w:t>
      </w:r>
      <w:proofErr w:type="spellEnd"/>
      <w:r>
        <w:rPr>
          <w:lang w:val="en-US"/>
        </w:rPr>
        <w:t>, Suffolk(q.v.), bequeathed him 2d.</w:t>
      </w:r>
    </w:p>
    <w:p w14:paraId="505A59FF" w14:textId="77777777" w:rsidR="002D091F" w:rsidRDefault="002D091F" w:rsidP="002D091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353B62A1" w14:textId="77777777" w:rsidR="002D091F" w:rsidRDefault="002D091F" w:rsidP="002D091F">
      <w:pPr>
        <w:pStyle w:val="NoSpacing"/>
        <w:ind w:left="720" w:firstLine="720"/>
        <w:rPr>
          <w:lang w:val="en-US"/>
        </w:rPr>
      </w:pPr>
      <w:r>
        <w:rPr>
          <w:lang w:val="en-US"/>
        </w:rPr>
        <w:t>Northeast, pub. The Suffolk Records Society, 2001, pp.119-120)</w:t>
      </w:r>
    </w:p>
    <w:p w14:paraId="42438FE8" w14:textId="77777777" w:rsidR="002D091F" w:rsidRDefault="002D091F" w:rsidP="002D091F">
      <w:pPr>
        <w:pStyle w:val="NoSpacing"/>
        <w:ind w:left="720" w:firstLine="720"/>
        <w:rPr>
          <w:lang w:val="en-US"/>
        </w:rPr>
      </w:pPr>
    </w:p>
    <w:p w14:paraId="34F493D2" w14:textId="77777777" w:rsidR="002D091F" w:rsidRDefault="002D091F" w:rsidP="002D091F">
      <w:pPr>
        <w:pStyle w:val="NoSpacing"/>
        <w:ind w:left="720" w:firstLine="720"/>
        <w:rPr>
          <w:lang w:val="en-US"/>
        </w:rPr>
      </w:pPr>
    </w:p>
    <w:p w14:paraId="25D79F48" w14:textId="77777777" w:rsidR="002D091F" w:rsidRDefault="002D091F" w:rsidP="002D091F">
      <w:pPr>
        <w:pStyle w:val="NoSpacing"/>
        <w:rPr>
          <w:lang w:val="en-US"/>
        </w:rPr>
      </w:pPr>
      <w:r>
        <w:rPr>
          <w:lang w:val="en-US"/>
        </w:rPr>
        <w:t>24 October 2025</w:t>
      </w:r>
    </w:p>
    <w:p w14:paraId="1BC2F9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77E7" w14:textId="77777777" w:rsidR="002D091F" w:rsidRDefault="002D091F" w:rsidP="00086E2C">
      <w:pPr>
        <w:spacing w:after="0" w:line="240" w:lineRule="auto"/>
      </w:pPr>
      <w:r>
        <w:separator/>
      </w:r>
    </w:p>
  </w:endnote>
  <w:endnote w:type="continuationSeparator" w:id="0">
    <w:p w14:paraId="214A9068" w14:textId="77777777" w:rsidR="002D091F" w:rsidRDefault="002D09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56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5E6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D4B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C226" w14:textId="77777777" w:rsidR="002D091F" w:rsidRDefault="002D091F" w:rsidP="00086E2C">
      <w:pPr>
        <w:spacing w:after="0" w:line="240" w:lineRule="auto"/>
      </w:pPr>
      <w:r>
        <w:separator/>
      </w:r>
    </w:p>
  </w:footnote>
  <w:footnote w:type="continuationSeparator" w:id="0">
    <w:p w14:paraId="42016514" w14:textId="77777777" w:rsidR="002D091F" w:rsidRDefault="002D09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74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AF4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58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1F"/>
    <w:rsid w:val="00086E2C"/>
    <w:rsid w:val="000A2E7A"/>
    <w:rsid w:val="00197426"/>
    <w:rsid w:val="002244B7"/>
    <w:rsid w:val="002D091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0B2A"/>
  <w15:chartTrackingRefBased/>
  <w15:docId w15:val="{AA525B87-7E92-4788-BBEB-ECAE58B1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D091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225</Characters>
  <Application>Microsoft Office Word</Application>
  <DocSecurity>0</DocSecurity>
  <Lines>10</Lines>
  <Paragraphs>6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2025-10-28T20:45:00Z</dcterms:created>
  <dcterms:modified xsi:type="dcterms:W3CDTF">2025-10-28T20:46:00Z</dcterms:modified>
</cp:coreProperties>
</file>