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FC6" w14:textId="77777777" w:rsidR="00472E67" w:rsidRDefault="00472E67" w:rsidP="00472E67">
      <w:pPr>
        <w:pStyle w:val="NoSpacing"/>
      </w:pPr>
      <w:r>
        <w:rPr>
          <w:u w:val="single"/>
        </w:rPr>
        <w:t>Robert COURTYOUR</w:t>
      </w:r>
      <w:r>
        <w:t xml:space="preserve">        (fl.1460)</w:t>
      </w:r>
    </w:p>
    <w:p w14:paraId="7943428D" w14:textId="77777777" w:rsidR="00472E67" w:rsidRDefault="00472E67" w:rsidP="00472E67">
      <w:pPr>
        <w:pStyle w:val="NoSpacing"/>
      </w:pPr>
      <w:r>
        <w:t>Chaplain.</w:t>
      </w:r>
    </w:p>
    <w:p w14:paraId="245D2132" w14:textId="77777777" w:rsidR="00472E67" w:rsidRDefault="00472E67" w:rsidP="00472E67">
      <w:pPr>
        <w:pStyle w:val="NoSpacing"/>
      </w:pPr>
    </w:p>
    <w:p w14:paraId="23CF4C50" w14:textId="77777777" w:rsidR="00472E67" w:rsidRDefault="00472E67" w:rsidP="00472E67">
      <w:pPr>
        <w:pStyle w:val="NoSpacing"/>
      </w:pPr>
    </w:p>
    <w:p w14:paraId="62AF6809" w14:textId="77777777" w:rsidR="00472E67" w:rsidRDefault="00472E67" w:rsidP="00472E67">
      <w:pPr>
        <w:pStyle w:val="NoSpacing"/>
      </w:pPr>
      <w:r>
        <w:t>26 May1460</w:t>
      </w:r>
      <w:r>
        <w:tab/>
        <w:t xml:space="preserve">He was presented to the parish church of </w:t>
      </w:r>
      <w:proofErr w:type="spellStart"/>
      <w:r>
        <w:t>Berkeswell</w:t>
      </w:r>
      <w:proofErr w:type="spellEnd"/>
      <w:r>
        <w:t>, Warwickshire.</w:t>
      </w:r>
    </w:p>
    <w:p w14:paraId="7E370C57" w14:textId="77777777" w:rsidR="00472E67" w:rsidRDefault="00472E67" w:rsidP="00472E67">
      <w:pPr>
        <w:pStyle w:val="NoSpacing"/>
      </w:pPr>
      <w:r>
        <w:tab/>
      </w:r>
      <w:r>
        <w:tab/>
        <w:t>(C.P.R. 1452-61 p.588)</w:t>
      </w:r>
    </w:p>
    <w:p w14:paraId="20E1551A" w14:textId="77777777" w:rsidR="00472E67" w:rsidRDefault="00472E67" w:rsidP="00472E67">
      <w:pPr>
        <w:pStyle w:val="NoSpacing"/>
      </w:pPr>
    </w:p>
    <w:p w14:paraId="7F8A84B5" w14:textId="77777777" w:rsidR="00472E67" w:rsidRDefault="00472E67" w:rsidP="00472E67">
      <w:pPr>
        <w:pStyle w:val="NoSpacing"/>
      </w:pPr>
    </w:p>
    <w:p w14:paraId="001211CA" w14:textId="77777777" w:rsidR="00472E67" w:rsidRDefault="00472E67" w:rsidP="00472E67">
      <w:pPr>
        <w:pStyle w:val="NoSpacing"/>
      </w:pPr>
      <w:r>
        <w:t>19 July 2025</w:t>
      </w:r>
    </w:p>
    <w:p w14:paraId="68A663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0665" w14:textId="77777777" w:rsidR="00472E67" w:rsidRDefault="00472E67" w:rsidP="009139A6">
      <w:r>
        <w:separator/>
      </w:r>
    </w:p>
  </w:endnote>
  <w:endnote w:type="continuationSeparator" w:id="0">
    <w:p w14:paraId="1AC99112" w14:textId="77777777" w:rsidR="00472E67" w:rsidRDefault="00472E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93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9B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3B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F063" w14:textId="77777777" w:rsidR="00472E67" w:rsidRDefault="00472E67" w:rsidP="009139A6">
      <w:r>
        <w:separator/>
      </w:r>
    </w:p>
  </w:footnote>
  <w:footnote w:type="continuationSeparator" w:id="0">
    <w:p w14:paraId="6D93D3C4" w14:textId="77777777" w:rsidR="00472E67" w:rsidRDefault="00472E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06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4F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09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67"/>
    <w:rsid w:val="000666E0"/>
    <w:rsid w:val="000A2E7A"/>
    <w:rsid w:val="001307AC"/>
    <w:rsid w:val="00190DFA"/>
    <w:rsid w:val="002510B7"/>
    <w:rsid w:val="00270799"/>
    <w:rsid w:val="002737D5"/>
    <w:rsid w:val="00357E4A"/>
    <w:rsid w:val="00472E6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22DD"/>
  <w15:chartTrackingRefBased/>
  <w15:docId w15:val="{97724C97-4BDC-49E3-9CC5-D346B8EE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2025-07-21T06:30:00Z</dcterms:created>
  <dcterms:modified xsi:type="dcterms:W3CDTF">2025-07-21T06:31:00Z</dcterms:modified>
</cp:coreProperties>
</file>