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30C66" w14:textId="77777777" w:rsidR="005C3CAA" w:rsidRDefault="005C3CAA" w:rsidP="005C3CA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46F63EC" w14:textId="77777777" w:rsidR="005C3CAA" w:rsidRDefault="005C3CAA" w:rsidP="005C3C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Julianne COVERLEY</w:t>
      </w:r>
      <w:r>
        <w:rPr>
          <w:rFonts w:ascii="Times New Roman" w:hAnsi="Times New Roman" w:cs="Times New Roman"/>
          <w:sz w:val="24"/>
          <w:szCs w:val="24"/>
        </w:rPr>
        <w:t xml:space="preserve">        (fl.1408)</w:t>
      </w:r>
    </w:p>
    <w:p w14:paraId="4059176C" w14:textId="77777777" w:rsidR="005C3CAA" w:rsidRDefault="005C3CAA" w:rsidP="005C3C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Oxford and Iffley.</w:t>
      </w:r>
    </w:p>
    <w:p w14:paraId="34E45709" w14:textId="77777777" w:rsidR="005C3CAA" w:rsidRDefault="005C3CAA" w:rsidP="005C3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EBD514" w14:textId="77777777" w:rsidR="005C3CAA" w:rsidRDefault="005C3CAA" w:rsidP="005C3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5A2DD2" w14:textId="77777777" w:rsidR="005C3CAA" w:rsidRDefault="005C3CAA" w:rsidP="005C3C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Thomas(q.v.)</w:t>
      </w:r>
    </w:p>
    <w:p w14:paraId="6E9C84B0" w14:textId="77777777" w:rsidR="005C3CAA" w:rsidRDefault="005C3CAA" w:rsidP="005C3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711B">
        <w:rPr>
          <w:rFonts w:ascii="Times New Roman" w:hAnsi="Times New Roman" w:cs="Times New Roman"/>
          <w:sz w:val="24"/>
          <w:szCs w:val="24"/>
        </w:rPr>
        <w:t xml:space="preserve">(“The Register of Bishop Philip </w:t>
      </w:r>
      <w:proofErr w:type="spellStart"/>
      <w:r w:rsidRPr="00E7711B">
        <w:rPr>
          <w:rFonts w:ascii="Times New Roman" w:hAnsi="Times New Roman" w:cs="Times New Roman"/>
          <w:sz w:val="24"/>
          <w:szCs w:val="24"/>
        </w:rPr>
        <w:t>Repingdon</w:t>
      </w:r>
      <w:proofErr w:type="spellEnd"/>
      <w:r w:rsidRPr="00E7711B">
        <w:rPr>
          <w:rFonts w:ascii="Times New Roman" w:hAnsi="Times New Roman" w:cs="Times New Roman"/>
          <w:sz w:val="24"/>
          <w:szCs w:val="24"/>
        </w:rPr>
        <w:t xml:space="preserve"> 1405-1419 ed. Margar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 w:rsidRPr="00E7711B">
        <w:rPr>
          <w:rFonts w:ascii="Times New Roman" w:hAnsi="Times New Roman" w:cs="Times New Roman"/>
          <w:sz w:val="24"/>
          <w:szCs w:val="24"/>
        </w:rPr>
        <w:t>Archer, pub. Lincoln Record Society 1962 vol.1</w:t>
      </w:r>
      <w:r>
        <w:rPr>
          <w:rFonts w:ascii="Times New Roman" w:hAnsi="Times New Roman" w:cs="Times New Roman"/>
          <w:sz w:val="24"/>
          <w:szCs w:val="24"/>
        </w:rPr>
        <w:t xml:space="preserve"> p.108)</w:t>
      </w:r>
    </w:p>
    <w:p w14:paraId="059B4502" w14:textId="77777777" w:rsidR="005C3CAA" w:rsidRDefault="005C3CAA" w:rsidP="005C3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B314F3" w14:textId="77777777" w:rsidR="005C3CAA" w:rsidRDefault="005C3CAA" w:rsidP="005C3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378318" w14:textId="77777777" w:rsidR="005C3CAA" w:rsidRDefault="005C3CAA" w:rsidP="005C3C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Jan.1408</w:t>
      </w:r>
      <w:r>
        <w:rPr>
          <w:rFonts w:ascii="Times New Roman" w:hAnsi="Times New Roman" w:cs="Times New Roman"/>
          <w:sz w:val="24"/>
          <w:szCs w:val="24"/>
        </w:rPr>
        <w:tab/>
        <w:t>They were licensed for the private celebration of divine services.   (ibid.)</w:t>
      </w:r>
    </w:p>
    <w:p w14:paraId="29AD213D" w14:textId="77777777" w:rsidR="005C3CAA" w:rsidRDefault="005C3CAA" w:rsidP="005C3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E0DBC0" w14:textId="77777777" w:rsidR="005C3CAA" w:rsidRDefault="005C3CAA" w:rsidP="005C3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5B5699" w14:textId="77777777" w:rsidR="005C3CAA" w:rsidRDefault="005C3CAA" w:rsidP="005C3C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August 2025</w:t>
      </w:r>
    </w:p>
    <w:p w14:paraId="32FEC71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C458D" w14:textId="77777777" w:rsidR="005C3CAA" w:rsidRDefault="005C3CAA" w:rsidP="00086E2C">
      <w:pPr>
        <w:spacing w:after="0" w:line="240" w:lineRule="auto"/>
      </w:pPr>
      <w:r>
        <w:separator/>
      </w:r>
    </w:p>
  </w:endnote>
  <w:endnote w:type="continuationSeparator" w:id="0">
    <w:p w14:paraId="1F6884F2" w14:textId="77777777" w:rsidR="005C3CAA" w:rsidRDefault="005C3CA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EA1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E44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7F6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E9BB8" w14:textId="77777777" w:rsidR="005C3CAA" w:rsidRDefault="005C3CAA" w:rsidP="00086E2C">
      <w:pPr>
        <w:spacing w:after="0" w:line="240" w:lineRule="auto"/>
      </w:pPr>
      <w:r>
        <w:separator/>
      </w:r>
    </w:p>
  </w:footnote>
  <w:footnote w:type="continuationSeparator" w:id="0">
    <w:p w14:paraId="639ED301" w14:textId="77777777" w:rsidR="005C3CAA" w:rsidRDefault="005C3CA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AC8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977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1FD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AA"/>
    <w:rsid w:val="00086E2C"/>
    <w:rsid w:val="000A2E7A"/>
    <w:rsid w:val="002244B7"/>
    <w:rsid w:val="00314D94"/>
    <w:rsid w:val="005C3CAA"/>
    <w:rsid w:val="00617568"/>
    <w:rsid w:val="006E68F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0A4A9"/>
  <w15:chartTrackingRefBased/>
  <w15:docId w15:val="{E0D4D28A-824F-4E2B-B625-628B984E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C3CAA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39</Words>
  <Characters>264</Characters>
  <Application>Microsoft Office Word</Application>
  <DocSecurity>0</DocSecurity>
  <Lines>13</Lines>
  <Paragraphs>8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2025-11-02T22:58:00Z</dcterms:created>
  <dcterms:modified xsi:type="dcterms:W3CDTF">2025-11-02T22:59:00Z</dcterms:modified>
</cp:coreProperties>
</file>