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157E" w14:textId="77777777" w:rsidR="00136DDC" w:rsidRDefault="00136DDC" w:rsidP="0013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COVON</w:t>
      </w:r>
      <w:r>
        <w:rPr>
          <w:rFonts w:cs="Times New Roman"/>
          <w:szCs w:val="24"/>
        </w:rPr>
        <w:t xml:space="preserve">        (fl.1464)</w:t>
      </w:r>
    </w:p>
    <w:p w14:paraId="713456EA" w14:textId="77777777" w:rsidR="00136DDC" w:rsidRDefault="00136DDC" w:rsidP="0013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Willenhall</w:t>
      </w:r>
      <w:proofErr w:type="spellEnd"/>
      <w:r>
        <w:rPr>
          <w:rFonts w:cs="Times New Roman"/>
          <w:szCs w:val="24"/>
        </w:rPr>
        <w:t>, Staffordshire. Husbandman.</w:t>
      </w:r>
    </w:p>
    <w:p w14:paraId="7FF74E88" w14:textId="77777777" w:rsidR="00136DDC" w:rsidRDefault="00136DDC" w:rsidP="00136DDC">
      <w:pPr>
        <w:pStyle w:val="NoSpacing"/>
        <w:rPr>
          <w:rFonts w:cs="Times New Roman"/>
          <w:szCs w:val="24"/>
        </w:rPr>
      </w:pPr>
    </w:p>
    <w:p w14:paraId="4D8CBD9A" w14:textId="77777777" w:rsidR="00136DDC" w:rsidRDefault="00136DDC" w:rsidP="00136DDC">
      <w:pPr>
        <w:pStyle w:val="NoSpacing"/>
        <w:rPr>
          <w:rFonts w:cs="Times New Roman"/>
          <w:szCs w:val="24"/>
        </w:rPr>
      </w:pPr>
    </w:p>
    <w:p w14:paraId="2B52A313" w14:textId="77777777" w:rsidR="00136DDC" w:rsidRDefault="00136DDC" w:rsidP="0013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Thomas Holden brought a plaint of debt against him and 6 others.</w:t>
      </w:r>
    </w:p>
    <w:p w14:paraId="1C46D97C" w14:textId="77777777" w:rsidR="00136DDC" w:rsidRDefault="00136DDC" w:rsidP="0013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65122BC2" w14:textId="77777777" w:rsidR="00136DDC" w:rsidRDefault="00136DDC" w:rsidP="00136DDC">
      <w:pPr>
        <w:pStyle w:val="NoSpacing"/>
        <w:rPr>
          <w:rFonts w:cs="Times New Roman"/>
          <w:szCs w:val="24"/>
        </w:rPr>
      </w:pPr>
    </w:p>
    <w:p w14:paraId="052596C9" w14:textId="77777777" w:rsidR="00136DDC" w:rsidRDefault="00136DDC" w:rsidP="00136DDC">
      <w:pPr>
        <w:pStyle w:val="NoSpacing"/>
        <w:rPr>
          <w:rFonts w:cs="Times New Roman"/>
          <w:szCs w:val="24"/>
        </w:rPr>
      </w:pPr>
    </w:p>
    <w:p w14:paraId="0E164050" w14:textId="77777777" w:rsidR="00136DDC" w:rsidRDefault="00136DDC" w:rsidP="00136DDC">
      <w:pPr>
        <w:pStyle w:val="NoSpacing"/>
        <w:rPr>
          <w:rFonts w:cs="Times New Roman"/>
          <w:szCs w:val="24"/>
        </w:rPr>
      </w:pPr>
    </w:p>
    <w:p w14:paraId="06AE05BF" w14:textId="77777777" w:rsidR="00136DDC" w:rsidRDefault="00136DDC" w:rsidP="0013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649FE4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899A" w14:textId="77777777" w:rsidR="00136DDC" w:rsidRDefault="00136DDC" w:rsidP="00086E2C">
      <w:pPr>
        <w:spacing w:after="0" w:line="240" w:lineRule="auto"/>
      </w:pPr>
      <w:r>
        <w:separator/>
      </w:r>
    </w:p>
  </w:endnote>
  <w:endnote w:type="continuationSeparator" w:id="0">
    <w:p w14:paraId="42BF7650" w14:textId="77777777" w:rsidR="00136DDC" w:rsidRDefault="00136D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26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45F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5D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9373" w14:textId="77777777" w:rsidR="00136DDC" w:rsidRDefault="00136DDC" w:rsidP="00086E2C">
      <w:pPr>
        <w:spacing w:after="0" w:line="240" w:lineRule="auto"/>
      </w:pPr>
      <w:r>
        <w:separator/>
      </w:r>
    </w:p>
  </w:footnote>
  <w:footnote w:type="continuationSeparator" w:id="0">
    <w:p w14:paraId="18C0D496" w14:textId="77777777" w:rsidR="00136DDC" w:rsidRDefault="00136D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33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E9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E2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C"/>
    <w:rsid w:val="00086E2C"/>
    <w:rsid w:val="000A2E7A"/>
    <w:rsid w:val="00136DDC"/>
    <w:rsid w:val="002244B7"/>
    <w:rsid w:val="00292DAD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5762"/>
  <w15:chartTrackingRefBased/>
  <w15:docId w15:val="{3F7126FE-DABA-47DE-A70E-6904EA48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6D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36D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2025-11-15T23:57:00Z</dcterms:created>
  <dcterms:modified xsi:type="dcterms:W3CDTF">2025-11-15T23:58:00Z</dcterms:modified>
</cp:coreProperties>
</file>