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C3E1" w14:textId="77777777" w:rsidR="0077102C" w:rsidRDefault="0077102C" w:rsidP="0077102C">
      <w:pPr>
        <w:pStyle w:val="NoSpacing"/>
      </w:pPr>
      <w:r>
        <w:rPr>
          <w:u w:val="single"/>
        </w:rPr>
        <w:t>Edmund COWALL</w:t>
      </w:r>
      <w:r>
        <w:t xml:space="preserve">       (fl.1460)</w:t>
      </w:r>
    </w:p>
    <w:p w14:paraId="341E7BFC" w14:textId="77777777" w:rsidR="0077102C" w:rsidRDefault="0077102C" w:rsidP="0077102C">
      <w:pPr>
        <w:pStyle w:val="NoSpacing"/>
      </w:pPr>
      <w:r>
        <w:t xml:space="preserve">of </w:t>
      </w:r>
      <w:proofErr w:type="spellStart"/>
      <w:r>
        <w:t>Wretton</w:t>
      </w:r>
      <w:proofErr w:type="spellEnd"/>
      <w:r>
        <w:t>, Norfolk. Piper.</w:t>
      </w:r>
    </w:p>
    <w:p w14:paraId="108745F2" w14:textId="77777777" w:rsidR="0077102C" w:rsidRDefault="0077102C" w:rsidP="0077102C">
      <w:pPr>
        <w:pStyle w:val="NoSpacing"/>
      </w:pPr>
    </w:p>
    <w:p w14:paraId="30930EC3" w14:textId="77777777" w:rsidR="0077102C" w:rsidRDefault="0077102C" w:rsidP="0077102C">
      <w:pPr>
        <w:pStyle w:val="NoSpacing"/>
      </w:pPr>
    </w:p>
    <w:p w14:paraId="14AA0B03" w14:textId="77777777" w:rsidR="0077102C" w:rsidRDefault="0077102C" w:rsidP="0077102C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5A752018" w14:textId="77777777" w:rsidR="0077102C" w:rsidRDefault="0077102C" w:rsidP="0077102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A5D26CA" w14:textId="77777777" w:rsidR="0077102C" w:rsidRDefault="0077102C" w:rsidP="0077102C">
      <w:pPr>
        <w:pStyle w:val="NoSpacing"/>
      </w:pPr>
    </w:p>
    <w:p w14:paraId="42A5E6B4" w14:textId="77777777" w:rsidR="0077102C" w:rsidRDefault="0077102C" w:rsidP="0077102C">
      <w:pPr>
        <w:pStyle w:val="NoSpacing"/>
      </w:pPr>
    </w:p>
    <w:p w14:paraId="719060A1" w14:textId="77777777" w:rsidR="0077102C" w:rsidRDefault="0077102C" w:rsidP="0077102C">
      <w:pPr>
        <w:pStyle w:val="NoSpacing"/>
      </w:pPr>
      <w:r>
        <w:t>2 December 2025</w:t>
      </w:r>
    </w:p>
    <w:p w14:paraId="35E8BF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7429" w14:textId="77777777" w:rsidR="0077102C" w:rsidRDefault="0077102C" w:rsidP="00086E2C">
      <w:pPr>
        <w:spacing w:after="0" w:line="240" w:lineRule="auto"/>
      </w:pPr>
      <w:r>
        <w:separator/>
      </w:r>
    </w:p>
  </w:endnote>
  <w:endnote w:type="continuationSeparator" w:id="0">
    <w:p w14:paraId="0372C4B8" w14:textId="77777777" w:rsidR="0077102C" w:rsidRDefault="007710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53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D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E0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F68E" w14:textId="77777777" w:rsidR="0077102C" w:rsidRDefault="0077102C" w:rsidP="00086E2C">
      <w:pPr>
        <w:spacing w:after="0" w:line="240" w:lineRule="auto"/>
      </w:pPr>
      <w:r>
        <w:separator/>
      </w:r>
    </w:p>
  </w:footnote>
  <w:footnote w:type="continuationSeparator" w:id="0">
    <w:p w14:paraId="533E1249" w14:textId="77777777" w:rsidR="0077102C" w:rsidRDefault="007710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631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BF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A4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2C"/>
    <w:rsid w:val="00086E2C"/>
    <w:rsid w:val="000A2E7A"/>
    <w:rsid w:val="002244B7"/>
    <w:rsid w:val="00314D94"/>
    <w:rsid w:val="00617568"/>
    <w:rsid w:val="006E68FA"/>
    <w:rsid w:val="0077102C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AE0D"/>
  <w15:chartTrackingRefBased/>
  <w15:docId w15:val="{C15DEC1A-0E79-40D8-959B-6FDF71B4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710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710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229</Characters>
  <Application>Microsoft Office Word</Application>
  <DocSecurity>0</DocSecurity>
  <Lines>14</Lines>
  <Paragraphs>8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2025-12-03T22:39:00Z</dcterms:created>
  <dcterms:modified xsi:type="dcterms:W3CDTF">2025-12-03T22:39:00Z</dcterms:modified>
</cp:coreProperties>
</file>