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A5E6" w14:textId="77777777" w:rsidR="00D87916" w:rsidRDefault="00D87916" w:rsidP="00D879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COWLEY</w:t>
      </w:r>
      <w:r>
        <w:rPr>
          <w:rFonts w:cs="Times New Roman"/>
          <w:szCs w:val="24"/>
        </w:rPr>
        <w:t xml:space="preserve">       (fl.1486)</w:t>
      </w:r>
    </w:p>
    <w:p w14:paraId="12913150" w14:textId="77777777" w:rsidR="00D87916" w:rsidRDefault="00D87916" w:rsidP="00D879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Quainton, Buckinghamshire. Yeoman.</w:t>
      </w:r>
    </w:p>
    <w:p w14:paraId="671D8BD9" w14:textId="77777777" w:rsidR="00D87916" w:rsidRDefault="00D87916" w:rsidP="00D87916">
      <w:pPr>
        <w:pStyle w:val="NoSpacing"/>
        <w:rPr>
          <w:rFonts w:cs="Times New Roman"/>
          <w:szCs w:val="24"/>
        </w:rPr>
      </w:pPr>
    </w:p>
    <w:p w14:paraId="738AF01A" w14:textId="77777777" w:rsidR="00D87916" w:rsidRDefault="00D87916" w:rsidP="00D87916">
      <w:pPr>
        <w:pStyle w:val="NoSpacing"/>
        <w:rPr>
          <w:rFonts w:cs="Times New Roman"/>
          <w:szCs w:val="24"/>
        </w:rPr>
      </w:pPr>
    </w:p>
    <w:p w14:paraId="342A0158" w14:textId="77777777" w:rsidR="00D87916" w:rsidRDefault="00D87916" w:rsidP="00D879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>May1486</w:t>
      </w:r>
      <w:proofErr w:type="gramEnd"/>
      <w:r>
        <w:rPr>
          <w:rFonts w:cs="Times New Roman"/>
          <w:szCs w:val="24"/>
        </w:rPr>
        <w:tab/>
        <w:t>He made his Will.</w:t>
      </w:r>
    </w:p>
    <w:p w14:paraId="4A825606" w14:textId="77777777" w:rsidR="00D87916" w:rsidRDefault="00D87916" w:rsidP="00D879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XXXIV p.44)</w:t>
      </w:r>
    </w:p>
    <w:p w14:paraId="052B01D8" w14:textId="77777777" w:rsidR="00D87916" w:rsidRDefault="00D87916" w:rsidP="00D87916">
      <w:pPr>
        <w:pStyle w:val="NoSpacing"/>
        <w:rPr>
          <w:rFonts w:cs="Times New Roman"/>
          <w:szCs w:val="24"/>
        </w:rPr>
      </w:pPr>
    </w:p>
    <w:p w14:paraId="5DF270E4" w14:textId="77777777" w:rsidR="00D87916" w:rsidRDefault="00D87916" w:rsidP="00D87916">
      <w:pPr>
        <w:pStyle w:val="NoSpacing"/>
        <w:rPr>
          <w:rFonts w:cs="Times New Roman"/>
          <w:szCs w:val="24"/>
        </w:rPr>
      </w:pPr>
    </w:p>
    <w:p w14:paraId="38E1C839" w14:textId="77777777" w:rsidR="00D87916" w:rsidRDefault="00D87916" w:rsidP="00D879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6CD5C7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E41F" w14:textId="77777777" w:rsidR="00D87916" w:rsidRDefault="00D87916" w:rsidP="009139A6">
      <w:r>
        <w:separator/>
      </w:r>
    </w:p>
  </w:endnote>
  <w:endnote w:type="continuationSeparator" w:id="0">
    <w:p w14:paraId="24FF5A8E" w14:textId="77777777" w:rsidR="00D87916" w:rsidRDefault="00D879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09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AC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95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C09E" w14:textId="77777777" w:rsidR="00D87916" w:rsidRDefault="00D87916" w:rsidP="009139A6">
      <w:r>
        <w:separator/>
      </w:r>
    </w:p>
  </w:footnote>
  <w:footnote w:type="continuationSeparator" w:id="0">
    <w:p w14:paraId="78DCED60" w14:textId="77777777" w:rsidR="00D87916" w:rsidRDefault="00D879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3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2B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0A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1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8791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AFC"/>
  <w15:chartTrackingRefBased/>
  <w15:docId w15:val="{061EBDEA-750C-421D-B808-2536B6F7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2025-09-17T19:58:00Z</dcterms:created>
  <dcterms:modified xsi:type="dcterms:W3CDTF">2025-09-17T19:59:00Z</dcterms:modified>
</cp:coreProperties>
</file>