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6160" w14:textId="77777777" w:rsidR="0044067F" w:rsidRDefault="0044067F" w:rsidP="0044067F">
      <w:pPr>
        <w:pStyle w:val="NoSpacing"/>
      </w:pPr>
      <w:r>
        <w:rPr>
          <w:u w:val="single"/>
        </w:rPr>
        <w:t>John COWPER</w:t>
      </w:r>
      <w:r>
        <w:t xml:space="preserve">        (fl.1438)</w:t>
      </w:r>
    </w:p>
    <w:p w14:paraId="763B7703" w14:textId="77777777" w:rsidR="0044067F" w:rsidRDefault="0044067F" w:rsidP="0044067F">
      <w:pPr>
        <w:pStyle w:val="NoSpacing"/>
      </w:pPr>
    </w:p>
    <w:p w14:paraId="6251B7CE" w14:textId="77777777" w:rsidR="0044067F" w:rsidRDefault="0044067F" w:rsidP="0044067F">
      <w:pPr>
        <w:pStyle w:val="NoSpacing"/>
      </w:pPr>
    </w:p>
    <w:p w14:paraId="740554A4" w14:textId="77777777" w:rsidR="0044067F" w:rsidRDefault="0044067F" w:rsidP="0044067F">
      <w:pPr>
        <w:pStyle w:val="NoSpacing"/>
      </w:pPr>
      <w:r>
        <w:t>23 Oct.1438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Brentwood into lands of </w:t>
      </w:r>
    </w:p>
    <w:p w14:paraId="0B8D0C9F" w14:textId="77777777" w:rsidR="0044067F" w:rsidRDefault="0044067F" w:rsidP="0044067F">
      <w:pPr>
        <w:pStyle w:val="NoSpacing"/>
      </w:pPr>
      <w:r>
        <w:tab/>
      </w:r>
      <w:r>
        <w:tab/>
        <w:t>Sir William Ingilby(q.v.).</w:t>
      </w:r>
    </w:p>
    <w:p w14:paraId="3D29D8BF" w14:textId="77777777" w:rsidR="0044067F" w:rsidRDefault="0044067F" w:rsidP="0044067F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096CFEF1" w14:textId="77777777" w:rsidR="0044067F" w:rsidRDefault="0044067F" w:rsidP="0044067F">
      <w:pPr>
        <w:pStyle w:val="NoSpacing"/>
        <w:ind w:left="720" w:firstLine="720"/>
      </w:pPr>
      <w:r>
        <w:t>pub. by the Boydell Press p.104)</w:t>
      </w:r>
    </w:p>
    <w:p w14:paraId="357D1814" w14:textId="77777777" w:rsidR="0044067F" w:rsidRDefault="0044067F" w:rsidP="0044067F">
      <w:pPr>
        <w:pStyle w:val="NoSpacing"/>
      </w:pPr>
    </w:p>
    <w:p w14:paraId="1B117768" w14:textId="77777777" w:rsidR="0044067F" w:rsidRDefault="0044067F" w:rsidP="0044067F">
      <w:pPr>
        <w:pStyle w:val="NoSpacing"/>
      </w:pPr>
    </w:p>
    <w:p w14:paraId="081E96D8" w14:textId="77777777" w:rsidR="0044067F" w:rsidRDefault="0044067F" w:rsidP="0044067F">
      <w:pPr>
        <w:pStyle w:val="NoSpacing"/>
      </w:pPr>
      <w:r>
        <w:t>19 July 2025</w:t>
      </w:r>
    </w:p>
    <w:p w14:paraId="0E406E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71417" w14:textId="77777777" w:rsidR="0044067F" w:rsidRDefault="0044067F" w:rsidP="009139A6">
      <w:r>
        <w:separator/>
      </w:r>
    </w:p>
  </w:endnote>
  <w:endnote w:type="continuationSeparator" w:id="0">
    <w:p w14:paraId="40162B9F" w14:textId="77777777" w:rsidR="0044067F" w:rsidRDefault="004406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9A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E1E3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792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EF86" w14:textId="77777777" w:rsidR="0044067F" w:rsidRDefault="0044067F" w:rsidP="009139A6">
      <w:r>
        <w:separator/>
      </w:r>
    </w:p>
  </w:footnote>
  <w:footnote w:type="continuationSeparator" w:id="0">
    <w:p w14:paraId="2E2FE579" w14:textId="77777777" w:rsidR="0044067F" w:rsidRDefault="004406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85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04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3D2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67F"/>
    <w:rsid w:val="000666E0"/>
    <w:rsid w:val="000A2E7A"/>
    <w:rsid w:val="001307AC"/>
    <w:rsid w:val="00190DFA"/>
    <w:rsid w:val="002510B7"/>
    <w:rsid w:val="00270799"/>
    <w:rsid w:val="002737D5"/>
    <w:rsid w:val="00357E4A"/>
    <w:rsid w:val="0044067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FBB6B"/>
  <w15:chartTrackingRefBased/>
  <w15:docId w15:val="{F2DBC786-3991-435D-80FB-24E5C84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2025-07-20T16:22:00Z</dcterms:created>
  <dcterms:modified xsi:type="dcterms:W3CDTF">2025-07-20T16:23:00Z</dcterms:modified>
</cp:coreProperties>
</file>