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D29C" w14:textId="77777777" w:rsidR="00663FF0" w:rsidRDefault="00663FF0" w:rsidP="00663FF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COWPER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fl.1498)</w:t>
      </w:r>
    </w:p>
    <w:p w14:paraId="115790E1" w14:textId="77777777" w:rsidR="00663FF0" w:rsidRDefault="00663FF0" w:rsidP="00663FF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Apprentice draper.</w:t>
      </w:r>
    </w:p>
    <w:p w14:paraId="675DB1EC" w14:textId="77777777" w:rsidR="00663FF0" w:rsidRDefault="00663FF0" w:rsidP="00663FF0">
      <w:pPr>
        <w:pStyle w:val="NoSpacing"/>
        <w:jc w:val="both"/>
        <w:rPr>
          <w:rFonts w:cs="Times New Roman"/>
          <w:szCs w:val="24"/>
          <w:lang w:val="en-GB"/>
        </w:rPr>
      </w:pPr>
    </w:p>
    <w:p w14:paraId="107F8EB1" w14:textId="77777777" w:rsidR="00663FF0" w:rsidRDefault="00663FF0" w:rsidP="00663FF0">
      <w:pPr>
        <w:pStyle w:val="NoSpacing"/>
        <w:jc w:val="both"/>
        <w:rPr>
          <w:rFonts w:cs="Times New Roman"/>
          <w:szCs w:val="24"/>
          <w:lang w:val="en-GB"/>
        </w:rPr>
      </w:pPr>
    </w:p>
    <w:p w14:paraId="0891DB9E" w14:textId="77777777" w:rsidR="00663FF0" w:rsidRDefault="00663FF0" w:rsidP="00663FF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1498</w:t>
      </w:r>
      <w:r>
        <w:rPr>
          <w:rFonts w:cs="Times New Roman"/>
          <w:szCs w:val="24"/>
          <w:lang w:val="en-GB"/>
        </w:rPr>
        <w:tab/>
        <w:t>He became apprenticed to Thomas Darby of London, draper(q.v.).</w:t>
      </w:r>
    </w:p>
    <w:p w14:paraId="5EA30288" w14:textId="77777777" w:rsidR="00663FF0" w:rsidRDefault="00663FF0" w:rsidP="00663FF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www.londonroll.org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EA4F5D9" w14:textId="77777777" w:rsidR="00663FF0" w:rsidRDefault="00663FF0" w:rsidP="00663FF0">
      <w:pPr>
        <w:pStyle w:val="NoSpacing"/>
        <w:jc w:val="both"/>
        <w:rPr>
          <w:rFonts w:cs="Times New Roman"/>
          <w:szCs w:val="24"/>
          <w:lang w:val="en-GB"/>
        </w:rPr>
      </w:pPr>
    </w:p>
    <w:p w14:paraId="09784287" w14:textId="77777777" w:rsidR="00663FF0" w:rsidRDefault="00663FF0" w:rsidP="00663FF0">
      <w:pPr>
        <w:pStyle w:val="NoSpacing"/>
        <w:jc w:val="both"/>
        <w:rPr>
          <w:rFonts w:cs="Times New Roman"/>
          <w:szCs w:val="24"/>
          <w:lang w:val="en-GB"/>
        </w:rPr>
      </w:pPr>
    </w:p>
    <w:p w14:paraId="659CED76" w14:textId="77777777" w:rsidR="00663FF0" w:rsidRDefault="00663FF0" w:rsidP="00663FF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07 March 2025</w:t>
      </w:r>
      <w:r>
        <w:rPr>
          <w:rFonts w:cs="Times New Roman"/>
          <w:szCs w:val="24"/>
          <w:lang w:val="en-GB"/>
        </w:rPr>
        <w:fldChar w:fldCharType="end"/>
      </w:r>
    </w:p>
    <w:p w14:paraId="7CAFFB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5C74" w14:textId="77777777" w:rsidR="00663FF0" w:rsidRDefault="00663FF0" w:rsidP="009139A6">
      <w:r>
        <w:separator/>
      </w:r>
    </w:p>
  </w:endnote>
  <w:endnote w:type="continuationSeparator" w:id="0">
    <w:p w14:paraId="294CCA06" w14:textId="77777777" w:rsidR="00663FF0" w:rsidRDefault="00663F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F7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90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2D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1675" w14:textId="77777777" w:rsidR="00663FF0" w:rsidRDefault="00663FF0" w:rsidP="009139A6">
      <w:r>
        <w:separator/>
      </w:r>
    </w:p>
  </w:footnote>
  <w:footnote w:type="continuationSeparator" w:id="0">
    <w:p w14:paraId="4A5420CF" w14:textId="77777777" w:rsidR="00663FF0" w:rsidRDefault="00663F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72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38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26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F0"/>
    <w:rsid w:val="000666E0"/>
    <w:rsid w:val="00163462"/>
    <w:rsid w:val="002510B7"/>
    <w:rsid w:val="00270799"/>
    <w:rsid w:val="005C130B"/>
    <w:rsid w:val="00663F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A1BF"/>
  <w15:chartTrackingRefBased/>
  <w15:docId w15:val="{03FEBDE5-DD46-40BD-BCF2-F81E6AA4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63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2025-03-07T20:52:00Z</dcterms:created>
  <dcterms:modified xsi:type="dcterms:W3CDTF">2025-03-07T20:53:00Z</dcterms:modified>
</cp:coreProperties>
</file>