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E627" w14:textId="77777777" w:rsidR="007C3977" w:rsidRDefault="007C3977" w:rsidP="007C3977">
      <w:pPr>
        <w:pStyle w:val="NoSpacing"/>
      </w:pPr>
      <w:r>
        <w:rPr>
          <w:u w:val="single"/>
        </w:rPr>
        <w:t>Matilda COWPERE</w:t>
      </w:r>
      <w:r>
        <w:t xml:space="preserve">       (fl.1445)</w:t>
      </w:r>
    </w:p>
    <w:p w14:paraId="5199313F" w14:textId="77777777" w:rsidR="007C3977" w:rsidRDefault="007C3977" w:rsidP="007C3977">
      <w:pPr>
        <w:pStyle w:val="NoSpacing"/>
      </w:pPr>
      <w:r>
        <w:t>of Boxford, Suffolk.</w:t>
      </w:r>
    </w:p>
    <w:p w14:paraId="7D0317DF" w14:textId="77777777" w:rsidR="007C3977" w:rsidRDefault="007C3977" w:rsidP="007C3977">
      <w:pPr>
        <w:pStyle w:val="NoSpacing"/>
      </w:pPr>
    </w:p>
    <w:p w14:paraId="7AB7CBFB" w14:textId="77777777" w:rsidR="007C3977" w:rsidRDefault="007C3977" w:rsidP="007C3977">
      <w:pPr>
        <w:pStyle w:val="NoSpacing"/>
      </w:pPr>
    </w:p>
    <w:p w14:paraId="781953B1" w14:textId="77777777" w:rsidR="007C3977" w:rsidRDefault="007C3977" w:rsidP="007C3977">
      <w:pPr>
        <w:pStyle w:val="NoSpacing"/>
      </w:pPr>
      <w:r>
        <w:t>= John(q.v.).</w:t>
      </w:r>
    </w:p>
    <w:p w14:paraId="7EACA2B6" w14:textId="77777777" w:rsidR="007C3977" w:rsidRDefault="007C3977" w:rsidP="007C3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3FEB123C" w14:textId="77777777" w:rsidR="007C3977" w:rsidRDefault="007C3977" w:rsidP="007C3977">
      <w:pPr>
        <w:pStyle w:val="NoSpacing"/>
      </w:pPr>
      <w:r>
        <w:rPr>
          <w:rFonts w:cs="Times New Roman"/>
          <w:szCs w:val="24"/>
        </w:rPr>
        <w:t>pub. the Suffolk Records Society, 2001, p</w:t>
      </w:r>
      <w:r>
        <w:t>p.118-9)</w:t>
      </w:r>
    </w:p>
    <w:p w14:paraId="382753DA" w14:textId="77777777" w:rsidR="007C3977" w:rsidRDefault="007C3977" w:rsidP="007C3977">
      <w:pPr>
        <w:pStyle w:val="NoSpacing"/>
      </w:pPr>
      <w:r>
        <w:t>Son:    Walter(q.v.).   (ibid.)</w:t>
      </w:r>
    </w:p>
    <w:p w14:paraId="57C893AE" w14:textId="77777777" w:rsidR="007C3977" w:rsidRDefault="007C3977" w:rsidP="007C3977">
      <w:pPr>
        <w:pStyle w:val="NoSpacing"/>
      </w:pPr>
    </w:p>
    <w:p w14:paraId="44D670F9" w14:textId="77777777" w:rsidR="007C3977" w:rsidRDefault="007C3977" w:rsidP="007C3977">
      <w:pPr>
        <w:pStyle w:val="NoSpacing"/>
      </w:pPr>
    </w:p>
    <w:p w14:paraId="71B8D679" w14:textId="77777777" w:rsidR="007C3977" w:rsidRDefault="007C3977" w:rsidP="007C3977">
      <w:pPr>
        <w:pStyle w:val="NoSpacing"/>
      </w:pPr>
      <w:r>
        <w:t>20 Jan.1445</w:t>
      </w:r>
      <w:r>
        <w:tab/>
        <w:t>John made her a joint executor of his Will, in which he bequeathed her</w:t>
      </w:r>
    </w:p>
    <w:p w14:paraId="5B08CDE0" w14:textId="77777777" w:rsidR="007C3977" w:rsidRDefault="007C3977" w:rsidP="007C3977">
      <w:pPr>
        <w:pStyle w:val="NoSpacing"/>
      </w:pPr>
      <w:r>
        <w:tab/>
      </w:r>
      <w:r>
        <w:tab/>
        <w:t>his capital dwelling in Boxford.   (ibid.)</w:t>
      </w:r>
    </w:p>
    <w:p w14:paraId="7BCEF632" w14:textId="77777777" w:rsidR="007C3977" w:rsidRDefault="007C3977" w:rsidP="007C3977">
      <w:pPr>
        <w:pStyle w:val="NoSpacing"/>
      </w:pPr>
    </w:p>
    <w:p w14:paraId="4DC7C49D" w14:textId="77777777" w:rsidR="007C3977" w:rsidRDefault="007C3977" w:rsidP="007C3977">
      <w:pPr>
        <w:pStyle w:val="NoSpacing"/>
      </w:pPr>
    </w:p>
    <w:p w14:paraId="03CE9CF8" w14:textId="77777777" w:rsidR="007C3977" w:rsidRDefault="007C3977" w:rsidP="007C3977">
      <w:pPr>
        <w:pStyle w:val="NoSpacing"/>
      </w:pPr>
      <w:r>
        <w:t>25 July 2025</w:t>
      </w:r>
    </w:p>
    <w:p w14:paraId="70A4B5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3323" w14:textId="77777777" w:rsidR="007C3977" w:rsidRDefault="007C3977" w:rsidP="009139A6">
      <w:r>
        <w:separator/>
      </w:r>
    </w:p>
  </w:endnote>
  <w:endnote w:type="continuationSeparator" w:id="0">
    <w:p w14:paraId="2B9023B4" w14:textId="77777777" w:rsidR="007C3977" w:rsidRDefault="007C39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10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F0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66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7179" w14:textId="77777777" w:rsidR="007C3977" w:rsidRDefault="007C3977" w:rsidP="009139A6">
      <w:r>
        <w:separator/>
      </w:r>
    </w:p>
  </w:footnote>
  <w:footnote w:type="continuationSeparator" w:id="0">
    <w:p w14:paraId="29F97664" w14:textId="77777777" w:rsidR="007C3977" w:rsidRDefault="007C39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BB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3D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1E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77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7C397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CE38"/>
  <w15:chartTrackingRefBased/>
  <w15:docId w15:val="{442EEE3E-D27C-47E7-BE23-363E152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2025-07-25T21:12:00Z</dcterms:created>
  <dcterms:modified xsi:type="dcterms:W3CDTF">2025-07-25T21:13:00Z</dcterms:modified>
</cp:coreProperties>
</file>