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63C13" w14:textId="77777777" w:rsidR="00CC717A" w:rsidRDefault="00CC717A" w:rsidP="00CC717A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Thomas COWPERE</w:t>
      </w:r>
      <w:r>
        <w:rPr>
          <w:rFonts w:eastAsia="Times New Roman" w:cs="Times New Roman"/>
          <w:szCs w:val="24"/>
        </w:rPr>
        <w:t xml:space="preserve">    </w:t>
      </w:r>
      <w:proofErr w:type="gramStart"/>
      <w:r>
        <w:rPr>
          <w:rFonts w:eastAsia="Times New Roman" w:cs="Times New Roman"/>
          <w:szCs w:val="24"/>
        </w:rPr>
        <w:t xml:space="preserve">   (</w:t>
      </w:r>
      <w:proofErr w:type="gramEnd"/>
      <w:r>
        <w:rPr>
          <w:rFonts w:eastAsia="Times New Roman" w:cs="Times New Roman"/>
          <w:szCs w:val="24"/>
        </w:rPr>
        <w:t>fl.1457)</w:t>
      </w:r>
    </w:p>
    <w:p w14:paraId="617B8C27" w14:textId="77777777" w:rsidR="00CC717A" w:rsidRDefault="00CC717A" w:rsidP="00CC717A">
      <w:pPr>
        <w:pStyle w:val="NoSpacing"/>
        <w:rPr>
          <w:rFonts w:eastAsia="Times New Roman" w:cs="Times New Roman"/>
          <w:szCs w:val="24"/>
        </w:rPr>
      </w:pPr>
    </w:p>
    <w:p w14:paraId="5BBC998B" w14:textId="77777777" w:rsidR="00CC717A" w:rsidRDefault="00CC717A" w:rsidP="00CC717A">
      <w:pPr>
        <w:pStyle w:val="NoSpacing"/>
        <w:rPr>
          <w:rFonts w:eastAsia="Times New Roman" w:cs="Times New Roman"/>
          <w:szCs w:val="24"/>
        </w:rPr>
      </w:pPr>
    </w:p>
    <w:p w14:paraId="6D5B607B" w14:textId="77777777" w:rsidR="00CC717A" w:rsidRDefault="00CC717A" w:rsidP="00CC717A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19 Sep.1457</w:t>
      </w:r>
      <w:r>
        <w:rPr>
          <w:rFonts w:eastAsia="Times New Roman" w:cs="Times New Roman"/>
          <w:szCs w:val="24"/>
        </w:rPr>
        <w:tab/>
        <w:t xml:space="preserve">He was on a commission to arrest Peter </w:t>
      </w:r>
      <w:proofErr w:type="spellStart"/>
      <w:r>
        <w:rPr>
          <w:rFonts w:eastAsia="Times New Roman" w:cs="Times New Roman"/>
          <w:szCs w:val="24"/>
        </w:rPr>
        <w:t>Holond</w:t>
      </w:r>
      <w:proofErr w:type="spellEnd"/>
      <w:r>
        <w:rPr>
          <w:rFonts w:eastAsia="Times New Roman" w:cs="Times New Roman"/>
          <w:szCs w:val="24"/>
        </w:rPr>
        <w:t xml:space="preserve">, late of </w:t>
      </w:r>
      <w:proofErr w:type="spellStart"/>
      <w:r>
        <w:rPr>
          <w:rFonts w:eastAsia="Times New Roman" w:cs="Times New Roman"/>
          <w:szCs w:val="24"/>
        </w:rPr>
        <w:t>Newerk</w:t>
      </w:r>
      <w:proofErr w:type="spellEnd"/>
      <w:r>
        <w:rPr>
          <w:rFonts w:eastAsia="Times New Roman" w:cs="Times New Roman"/>
          <w:szCs w:val="24"/>
        </w:rPr>
        <w:t xml:space="preserve">, </w:t>
      </w:r>
    </w:p>
    <w:p w14:paraId="6591399B" w14:textId="77777777" w:rsidR="00CC717A" w:rsidRDefault="00CC717A" w:rsidP="00CC717A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Surrey(q.v.), and take him before the King in Chancery to answer</w:t>
      </w:r>
    </w:p>
    <w:p w14:paraId="0F5BD0F2" w14:textId="77777777" w:rsidR="00CC717A" w:rsidRDefault="00CC717A" w:rsidP="00CC717A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certain charges.      (C.P.R. 1452-61 p.400)</w:t>
      </w:r>
    </w:p>
    <w:p w14:paraId="506B7B07" w14:textId="77777777" w:rsidR="00CC717A" w:rsidRDefault="00CC717A" w:rsidP="00CC717A">
      <w:pPr>
        <w:pStyle w:val="NoSpacing"/>
        <w:rPr>
          <w:rFonts w:eastAsia="Times New Roman" w:cs="Times New Roman"/>
          <w:szCs w:val="24"/>
        </w:rPr>
      </w:pPr>
    </w:p>
    <w:p w14:paraId="465B8E57" w14:textId="77777777" w:rsidR="00CC717A" w:rsidRDefault="00CC717A" w:rsidP="00CC717A">
      <w:pPr>
        <w:pStyle w:val="NoSpacing"/>
        <w:rPr>
          <w:rFonts w:eastAsia="Times New Roman" w:cs="Times New Roman"/>
          <w:szCs w:val="24"/>
        </w:rPr>
      </w:pPr>
    </w:p>
    <w:p w14:paraId="41706E6E" w14:textId="77777777" w:rsidR="00CC717A" w:rsidRDefault="00CC717A" w:rsidP="00CC717A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12 February 2025</w:t>
      </w:r>
    </w:p>
    <w:p w14:paraId="5916E1E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1F262" w14:textId="77777777" w:rsidR="00CC717A" w:rsidRDefault="00CC717A" w:rsidP="009139A6">
      <w:r>
        <w:separator/>
      </w:r>
    </w:p>
  </w:endnote>
  <w:endnote w:type="continuationSeparator" w:id="0">
    <w:p w14:paraId="514620F5" w14:textId="77777777" w:rsidR="00CC717A" w:rsidRDefault="00CC717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56FB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16A8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FBA2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36C42" w14:textId="77777777" w:rsidR="00CC717A" w:rsidRDefault="00CC717A" w:rsidP="009139A6">
      <w:r>
        <w:separator/>
      </w:r>
    </w:p>
  </w:footnote>
  <w:footnote w:type="continuationSeparator" w:id="0">
    <w:p w14:paraId="272CA2E4" w14:textId="77777777" w:rsidR="00CC717A" w:rsidRDefault="00CC717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E98E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77B2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AC92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17A"/>
    <w:rsid w:val="000666E0"/>
    <w:rsid w:val="002510B7"/>
    <w:rsid w:val="00270799"/>
    <w:rsid w:val="005921A2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CC71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BAFC0"/>
  <w15:chartTrackingRefBased/>
  <w15:docId w15:val="{904794BC-04CB-46E3-841C-C6C7AFDB0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2025-02-12T18:19:00Z</dcterms:created>
  <dcterms:modified xsi:type="dcterms:W3CDTF">2025-02-12T18:19:00Z</dcterms:modified>
</cp:coreProperties>
</file>