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683F" w14:textId="77777777" w:rsidR="00222E16" w:rsidRDefault="00222E16" w:rsidP="00222E16">
      <w:pPr>
        <w:pStyle w:val="NoSpacing"/>
      </w:pPr>
      <w:r>
        <w:rPr>
          <w:u w:val="single"/>
        </w:rPr>
        <w:t>Walter COWPERE</w:t>
      </w:r>
      <w:r>
        <w:t xml:space="preserve">       (fl.1445)</w:t>
      </w:r>
    </w:p>
    <w:p w14:paraId="54812AA0" w14:textId="77777777" w:rsidR="00222E16" w:rsidRDefault="00222E16" w:rsidP="00222E16">
      <w:pPr>
        <w:pStyle w:val="NoSpacing"/>
      </w:pPr>
      <w:r>
        <w:t>of Boxford, Suffolk.</w:t>
      </w:r>
    </w:p>
    <w:p w14:paraId="7A4D31FC" w14:textId="77777777" w:rsidR="00222E16" w:rsidRDefault="00222E16" w:rsidP="00222E16">
      <w:pPr>
        <w:pStyle w:val="NoSpacing"/>
      </w:pPr>
    </w:p>
    <w:p w14:paraId="7E838608" w14:textId="77777777" w:rsidR="00222E16" w:rsidRDefault="00222E16" w:rsidP="00222E16">
      <w:pPr>
        <w:pStyle w:val="NoSpacing"/>
      </w:pPr>
    </w:p>
    <w:p w14:paraId="16B9D9EB" w14:textId="77777777" w:rsidR="00222E16" w:rsidRDefault="00222E16" w:rsidP="00222E16">
      <w:pPr>
        <w:pStyle w:val="NoSpacing"/>
      </w:pPr>
      <w:r>
        <w:t xml:space="preserve">Son of John </w:t>
      </w:r>
      <w:proofErr w:type="spellStart"/>
      <w:r>
        <w:t>Cowpere</w:t>
      </w:r>
      <w:proofErr w:type="spellEnd"/>
      <w:r>
        <w:t xml:space="preserve"> of Boxford(q.v.) and his wife, </w:t>
      </w:r>
      <w:proofErr w:type="spellStart"/>
      <w:r>
        <w:t>Matilta</w:t>
      </w:r>
      <w:proofErr w:type="spellEnd"/>
      <w:r>
        <w:t>(q.v.).</w:t>
      </w:r>
    </w:p>
    <w:p w14:paraId="72E9CD55" w14:textId="77777777" w:rsidR="00222E16" w:rsidRDefault="00222E16" w:rsidP="00222E16">
      <w:pPr>
        <w:pStyle w:val="NoSpacing"/>
      </w:pPr>
      <w:r>
        <w:t>(“Wills of the Archdeaconry of Sudbury, 1439 – 1474, volume 1, ed. Peter Northeast,</w:t>
      </w:r>
    </w:p>
    <w:p w14:paraId="0E77223B" w14:textId="77777777" w:rsidR="00222E16" w:rsidRDefault="00222E16" w:rsidP="00222E16">
      <w:pPr>
        <w:pStyle w:val="NoSpacing"/>
      </w:pPr>
      <w:r>
        <w:t>pub. the Suffolk Records Society, 2001, pp.118-9)</w:t>
      </w:r>
    </w:p>
    <w:p w14:paraId="0B68D7BA" w14:textId="77777777" w:rsidR="00222E16" w:rsidRDefault="00222E16" w:rsidP="00222E16">
      <w:pPr>
        <w:pStyle w:val="NoSpacing"/>
      </w:pPr>
    </w:p>
    <w:p w14:paraId="5028A714" w14:textId="77777777" w:rsidR="00222E16" w:rsidRDefault="00222E16" w:rsidP="00222E16">
      <w:pPr>
        <w:pStyle w:val="NoSpacing"/>
      </w:pPr>
    </w:p>
    <w:p w14:paraId="429E800F" w14:textId="77777777" w:rsidR="00222E16" w:rsidRDefault="00222E16" w:rsidP="00222E16">
      <w:pPr>
        <w:pStyle w:val="NoSpacing"/>
      </w:pPr>
      <w:r>
        <w:t>20 Jan.1445</w:t>
      </w:r>
      <w:r>
        <w:tab/>
        <w:t xml:space="preserve">His father </w:t>
      </w:r>
      <w:proofErr w:type="gramStart"/>
      <w:r>
        <w:t>bequeathed</w:t>
      </w:r>
      <w:proofErr w:type="gramEnd"/>
      <w:r>
        <w:t xml:space="preserve"> him the remainder of his capital messuage in Boxford</w:t>
      </w:r>
    </w:p>
    <w:p w14:paraId="55A39877" w14:textId="77777777" w:rsidR="00222E16" w:rsidRDefault="00222E16" w:rsidP="00222E16">
      <w:pPr>
        <w:pStyle w:val="NoSpacing"/>
      </w:pPr>
      <w:r>
        <w:tab/>
      </w:r>
      <w:r>
        <w:tab/>
        <w:t>after the death of his mother.   (ibid.)</w:t>
      </w:r>
    </w:p>
    <w:p w14:paraId="001CDEFB" w14:textId="77777777" w:rsidR="00222E16" w:rsidRDefault="00222E16" w:rsidP="00222E16">
      <w:pPr>
        <w:pStyle w:val="NoSpacing"/>
      </w:pPr>
    </w:p>
    <w:p w14:paraId="6EA2FD2D" w14:textId="77777777" w:rsidR="00222E16" w:rsidRDefault="00222E16" w:rsidP="00222E16">
      <w:pPr>
        <w:pStyle w:val="NoSpacing"/>
      </w:pPr>
    </w:p>
    <w:p w14:paraId="7DD797D0" w14:textId="77777777" w:rsidR="00222E16" w:rsidRDefault="00222E16" w:rsidP="00222E16">
      <w:pPr>
        <w:pStyle w:val="NoSpacing"/>
      </w:pPr>
      <w:r>
        <w:t>25 July 2025</w:t>
      </w:r>
    </w:p>
    <w:p w14:paraId="191512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AD24" w14:textId="77777777" w:rsidR="00222E16" w:rsidRDefault="00222E16" w:rsidP="009139A6">
      <w:r>
        <w:separator/>
      </w:r>
    </w:p>
  </w:endnote>
  <w:endnote w:type="continuationSeparator" w:id="0">
    <w:p w14:paraId="235544D6" w14:textId="77777777" w:rsidR="00222E16" w:rsidRDefault="00222E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3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60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70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D795" w14:textId="77777777" w:rsidR="00222E16" w:rsidRDefault="00222E16" w:rsidP="009139A6">
      <w:r>
        <w:separator/>
      </w:r>
    </w:p>
  </w:footnote>
  <w:footnote w:type="continuationSeparator" w:id="0">
    <w:p w14:paraId="59A4BE56" w14:textId="77777777" w:rsidR="00222E16" w:rsidRDefault="00222E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5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BD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5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16"/>
    <w:rsid w:val="000666E0"/>
    <w:rsid w:val="000A2E7A"/>
    <w:rsid w:val="001307AC"/>
    <w:rsid w:val="00190DFA"/>
    <w:rsid w:val="00222E16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267F"/>
  <w15:chartTrackingRefBased/>
  <w15:docId w15:val="{DF1144C7-D9DC-4657-8728-3CD3E7CB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2025-07-27T12:41:00Z</dcterms:created>
  <dcterms:modified xsi:type="dcterms:W3CDTF">2025-07-27T12:42:00Z</dcterms:modified>
</cp:coreProperties>
</file>