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C7E7" w14:textId="77777777" w:rsidR="008A02D9" w:rsidRDefault="008A02D9" w:rsidP="008A02D9">
      <w:pPr>
        <w:pStyle w:val="NoSpacing"/>
      </w:pPr>
      <w:r>
        <w:rPr>
          <w:u w:val="single"/>
        </w:rPr>
        <w:t>John COWTON</w:t>
      </w:r>
      <w:r>
        <w:t xml:space="preserve">      (d.ca.1502)</w:t>
      </w:r>
    </w:p>
    <w:p w14:paraId="51AAD869" w14:textId="77777777" w:rsidR="008A02D9" w:rsidRDefault="008A02D9" w:rsidP="008A02D9">
      <w:pPr>
        <w:pStyle w:val="NoSpacing"/>
      </w:pPr>
      <w:r>
        <w:t>of Scarborough.</w:t>
      </w:r>
    </w:p>
    <w:p w14:paraId="223D18C6" w14:textId="77777777" w:rsidR="008A02D9" w:rsidRDefault="008A02D9" w:rsidP="008A02D9">
      <w:pPr>
        <w:pStyle w:val="NoSpacing"/>
      </w:pPr>
    </w:p>
    <w:p w14:paraId="1CEC3B99" w14:textId="77777777" w:rsidR="008A02D9" w:rsidRDefault="008A02D9" w:rsidP="008A02D9">
      <w:pPr>
        <w:pStyle w:val="NoSpacing"/>
      </w:pPr>
    </w:p>
    <w:p w14:paraId="2DB723FD" w14:textId="77777777" w:rsidR="008A02D9" w:rsidRDefault="008A02D9" w:rsidP="008A02D9">
      <w:pPr>
        <w:pStyle w:val="NoSpacing"/>
      </w:pPr>
      <w:r>
        <w:t>27 Aug.1502</w:t>
      </w:r>
      <w:r>
        <w:tab/>
        <w:t>Probate of his Will.    (W.Y.R. p.194)</w:t>
      </w:r>
    </w:p>
    <w:p w14:paraId="65EC7EB8" w14:textId="77777777" w:rsidR="008A02D9" w:rsidRDefault="008A02D9" w:rsidP="008A02D9">
      <w:pPr>
        <w:pStyle w:val="NoSpacing"/>
      </w:pPr>
    </w:p>
    <w:p w14:paraId="3CC64291" w14:textId="77777777" w:rsidR="008A02D9" w:rsidRDefault="008A02D9" w:rsidP="008A02D9">
      <w:pPr>
        <w:pStyle w:val="NoSpacing"/>
      </w:pPr>
    </w:p>
    <w:p w14:paraId="1CF499D5" w14:textId="77777777" w:rsidR="008A02D9" w:rsidRDefault="008A02D9" w:rsidP="008A02D9">
      <w:pPr>
        <w:pStyle w:val="NoSpacing"/>
      </w:pPr>
      <w:r>
        <w:t>21 July 2025</w:t>
      </w:r>
    </w:p>
    <w:p w14:paraId="0BDB72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C562" w14:textId="77777777" w:rsidR="008A02D9" w:rsidRDefault="008A02D9" w:rsidP="009139A6">
      <w:r>
        <w:separator/>
      </w:r>
    </w:p>
  </w:endnote>
  <w:endnote w:type="continuationSeparator" w:id="0">
    <w:p w14:paraId="5E2C31B0" w14:textId="77777777" w:rsidR="008A02D9" w:rsidRDefault="008A02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8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70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C2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D69B" w14:textId="77777777" w:rsidR="008A02D9" w:rsidRDefault="008A02D9" w:rsidP="009139A6">
      <w:r>
        <w:separator/>
      </w:r>
    </w:p>
  </w:footnote>
  <w:footnote w:type="continuationSeparator" w:id="0">
    <w:p w14:paraId="2D1A9FBB" w14:textId="77777777" w:rsidR="008A02D9" w:rsidRDefault="008A02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89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82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93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D9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8A02D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9D11"/>
  <w15:chartTrackingRefBased/>
  <w15:docId w15:val="{5709BEE8-FD90-416B-B45D-A3CC89BE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2025-07-23T14:34:00Z</dcterms:created>
  <dcterms:modified xsi:type="dcterms:W3CDTF">2025-07-23T14:35:00Z</dcterms:modified>
</cp:coreProperties>
</file>