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35BA" w14:textId="77777777" w:rsidR="009816A0" w:rsidRDefault="009816A0" w:rsidP="009816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COWTON</w:t>
      </w:r>
      <w:r>
        <w:rPr>
          <w:rFonts w:cs="Times New Roman"/>
          <w:szCs w:val="24"/>
        </w:rPr>
        <w:t xml:space="preserve">       (fl.1461)</w:t>
      </w:r>
    </w:p>
    <w:p w14:paraId="0C9CD087" w14:textId="77777777" w:rsidR="009816A0" w:rsidRDefault="009816A0" w:rsidP="009816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Richmond, Yorkshire. Yeoman.</w:t>
      </w:r>
    </w:p>
    <w:p w14:paraId="76F8881B" w14:textId="77777777" w:rsidR="009816A0" w:rsidRDefault="009816A0" w:rsidP="009816A0">
      <w:pPr>
        <w:pStyle w:val="NoSpacing"/>
        <w:rPr>
          <w:rFonts w:cs="Times New Roman"/>
          <w:szCs w:val="24"/>
        </w:rPr>
      </w:pPr>
    </w:p>
    <w:p w14:paraId="378A756F" w14:textId="77777777" w:rsidR="009816A0" w:rsidRDefault="009816A0" w:rsidP="009816A0">
      <w:pPr>
        <w:pStyle w:val="NoSpacing"/>
        <w:rPr>
          <w:rFonts w:cs="Times New Roman"/>
          <w:szCs w:val="24"/>
        </w:rPr>
      </w:pPr>
    </w:p>
    <w:p w14:paraId="55C80674" w14:textId="77777777" w:rsidR="009816A0" w:rsidRDefault="009816A0" w:rsidP="009816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Nov.1461</w:t>
      </w:r>
      <w:r>
        <w:rPr>
          <w:rFonts w:cs="Times New Roman"/>
          <w:szCs w:val="24"/>
        </w:rPr>
        <w:tab/>
        <w:t>He was granted a general pardon.   (C.P.R. 1461-67 p.54)</w:t>
      </w:r>
    </w:p>
    <w:p w14:paraId="75AC75E4" w14:textId="77777777" w:rsidR="009816A0" w:rsidRDefault="009816A0" w:rsidP="009816A0">
      <w:pPr>
        <w:pStyle w:val="NoSpacing"/>
        <w:rPr>
          <w:rFonts w:cs="Times New Roman"/>
          <w:szCs w:val="24"/>
        </w:rPr>
      </w:pPr>
    </w:p>
    <w:p w14:paraId="74339F4A" w14:textId="77777777" w:rsidR="009816A0" w:rsidRDefault="009816A0" w:rsidP="009816A0">
      <w:pPr>
        <w:pStyle w:val="NoSpacing"/>
        <w:rPr>
          <w:rFonts w:cs="Times New Roman"/>
          <w:szCs w:val="24"/>
        </w:rPr>
      </w:pPr>
    </w:p>
    <w:p w14:paraId="7B72D6A3" w14:textId="77777777" w:rsidR="009816A0" w:rsidRDefault="009816A0" w:rsidP="009816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25943C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4AD" w14:textId="77777777" w:rsidR="009816A0" w:rsidRDefault="009816A0" w:rsidP="009139A6">
      <w:r>
        <w:separator/>
      </w:r>
    </w:p>
  </w:endnote>
  <w:endnote w:type="continuationSeparator" w:id="0">
    <w:p w14:paraId="7E7820ED" w14:textId="77777777" w:rsidR="009816A0" w:rsidRDefault="009816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9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A7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FF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E6DA" w14:textId="77777777" w:rsidR="009816A0" w:rsidRDefault="009816A0" w:rsidP="009139A6">
      <w:r>
        <w:separator/>
      </w:r>
    </w:p>
  </w:footnote>
  <w:footnote w:type="continuationSeparator" w:id="0">
    <w:p w14:paraId="667C47E9" w14:textId="77777777" w:rsidR="009816A0" w:rsidRDefault="009816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0C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62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22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A0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9816A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FC6C"/>
  <w15:chartTrackingRefBased/>
  <w15:docId w15:val="{FFF96A73-D46C-4909-8FF3-A42B38FC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2025-07-27T18:38:00Z</dcterms:created>
  <dcterms:modified xsi:type="dcterms:W3CDTF">2025-07-27T18:39:00Z</dcterms:modified>
</cp:coreProperties>
</file>