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B1BE7" w14:textId="77777777" w:rsidR="00BD309F" w:rsidRDefault="00BD309F" w:rsidP="00BD309F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Thomas COX</w:t>
      </w:r>
      <w:r>
        <w:rPr>
          <w:rFonts w:cs="Times New Roman"/>
          <w:szCs w:val="24"/>
          <w:lang w:val="en-GB"/>
        </w:rPr>
        <w:t xml:space="preserve">    </w:t>
      </w:r>
      <w:proofErr w:type="gramStart"/>
      <w:r>
        <w:rPr>
          <w:rFonts w:cs="Times New Roman"/>
          <w:szCs w:val="24"/>
          <w:lang w:val="en-GB"/>
        </w:rPr>
        <w:t xml:space="preserve">   (</w:t>
      </w:r>
      <w:proofErr w:type="gramEnd"/>
      <w:r>
        <w:rPr>
          <w:rFonts w:cs="Times New Roman"/>
          <w:szCs w:val="24"/>
          <w:lang w:val="en-GB"/>
        </w:rPr>
        <w:t>fl.1498)</w:t>
      </w:r>
    </w:p>
    <w:p w14:paraId="7B6A3B5D" w14:textId="77777777" w:rsidR="00BD309F" w:rsidRDefault="00BD309F" w:rsidP="00BD309F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London. Apprentice draper.</w:t>
      </w:r>
    </w:p>
    <w:p w14:paraId="357465CF" w14:textId="77777777" w:rsidR="00BD309F" w:rsidRDefault="00BD309F" w:rsidP="00BD309F">
      <w:pPr>
        <w:pStyle w:val="NoSpacing"/>
        <w:jc w:val="both"/>
        <w:rPr>
          <w:rFonts w:cs="Times New Roman"/>
          <w:szCs w:val="24"/>
          <w:lang w:val="en-GB"/>
        </w:rPr>
      </w:pPr>
    </w:p>
    <w:p w14:paraId="4D7275F6" w14:textId="77777777" w:rsidR="00BD309F" w:rsidRDefault="00BD309F" w:rsidP="00BD309F">
      <w:pPr>
        <w:pStyle w:val="NoSpacing"/>
        <w:jc w:val="both"/>
        <w:rPr>
          <w:rFonts w:cs="Times New Roman"/>
          <w:szCs w:val="24"/>
          <w:lang w:val="en-GB"/>
        </w:rPr>
      </w:pPr>
    </w:p>
    <w:p w14:paraId="3B244E50" w14:textId="77777777" w:rsidR="00BD309F" w:rsidRDefault="00BD309F" w:rsidP="00BD309F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1498</w:t>
      </w:r>
      <w:r>
        <w:rPr>
          <w:rFonts w:cs="Times New Roman"/>
          <w:szCs w:val="24"/>
          <w:lang w:val="en-GB"/>
        </w:rPr>
        <w:tab/>
        <w:t>He became apprenticed to John Smyth of London, draper(q.v.).</w:t>
      </w:r>
    </w:p>
    <w:p w14:paraId="7ADD14C5" w14:textId="77777777" w:rsidR="00BD309F" w:rsidRDefault="00BD309F" w:rsidP="00BD309F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hyperlink r:id="rId6" w:history="1">
        <w:r w:rsidRPr="003E319E">
          <w:rPr>
            <w:rStyle w:val="Hyperlink"/>
            <w:rFonts w:cs="Times New Roman"/>
            <w:szCs w:val="24"/>
            <w:lang w:val="en-GB"/>
          </w:rPr>
          <w:t>www.londonroll.org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0E72D53C" w14:textId="77777777" w:rsidR="00BD309F" w:rsidRDefault="00BD309F" w:rsidP="00BD309F">
      <w:pPr>
        <w:pStyle w:val="NoSpacing"/>
        <w:jc w:val="both"/>
        <w:rPr>
          <w:rFonts w:cs="Times New Roman"/>
          <w:szCs w:val="24"/>
          <w:lang w:val="en-GB"/>
        </w:rPr>
      </w:pPr>
    </w:p>
    <w:p w14:paraId="666B2873" w14:textId="77777777" w:rsidR="00BD309F" w:rsidRDefault="00BD309F" w:rsidP="00BD309F">
      <w:pPr>
        <w:pStyle w:val="NoSpacing"/>
        <w:jc w:val="both"/>
        <w:rPr>
          <w:rFonts w:cs="Times New Roman"/>
          <w:szCs w:val="24"/>
          <w:lang w:val="en-GB"/>
        </w:rPr>
      </w:pPr>
    </w:p>
    <w:p w14:paraId="37FBB2D2" w14:textId="77777777" w:rsidR="00BD309F" w:rsidRDefault="00BD309F" w:rsidP="00BD309F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fldChar w:fldCharType="begin"/>
      </w:r>
      <w:r>
        <w:rPr>
          <w:rFonts w:cs="Times New Roman"/>
          <w:szCs w:val="24"/>
          <w:lang w:val="en-GB"/>
        </w:rPr>
        <w:instrText xml:space="preserve"> DATE \@ "dd MMMM yyyy" </w:instrText>
      </w:r>
      <w:r>
        <w:rPr>
          <w:rFonts w:cs="Times New Roman"/>
          <w:szCs w:val="24"/>
          <w:lang w:val="en-GB"/>
        </w:rPr>
        <w:fldChar w:fldCharType="separate"/>
      </w:r>
      <w:r>
        <w:rPr>
          <w:rFonts w:cs="Times New Roman"/>
          <w:noProof/>
          <w:szCs w:val="24"/>
          <w:lang w:val="en-GB"/>
        </w:rPr>
        <w:t>07 March 2025</w:t>
      </w:r>
      <w:r>
        <w:rPr>
          <w:rFonts w:cs="Times New Roman"/>
          <w:szCs w:val="24"/>
          <w:lang w:val="en-GB"/>
        </w:rPr>
        <w:fldChar w:fldCharType="end"/>
      </w:r>
    </w:p>
    <w:p w14:paraId="7E3F8BA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5DF2A" w14:textId="77777777" w:rsidR="00BD309F" w:rsidRDefault="00BD309F" w:rsidP="009139A6">
      <w:r>
        <w:separator/>
      </w:r>
    </w:p>
  </w:endnote>
  <w:endnote w:type="continuationSeparator" w:id="0">
    <w:p w14:paraId="2413EB10" w14:textId="77777777" w:rsidR="00BD309F" w:rsidRDefault="00BD309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C827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0724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E7E7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FFB6D" w14:textId="77777777" w:rsidR="00BD309F" w:rsidRDefault="00BD309F" w:rsidP="009139A6">
      <w:r>
        <w:separator/>
      </w:r>
    </w:p>
  </w:footnote>
  <w:footnote w:type="continuationSeparator" w:id="0">
    <w:p w14:paraId="3560CEE7" w14:textId="77777777" w:rsidR="00BD309F" w:rsidRDefault="00BD309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1AD3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0C58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B373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09F"/>
    <w:rsid w:val="000666E0"/>
    <w:rsid w:val="00163462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BD309F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44F86"/>
  <w15:chartTrackingRefBased/>
  <w15:docId w15:val="{9A9829C2-89CA-4209-9BFD-84F0654FF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D30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2025-03-07T20:55:00Z</dcterms:created>
  <dcterms:modified xsi:type="dcterms:W3CDTF">2025-03-07T20:55:00Z</dcterms:modified>
</cp:coreProperties>
</file>