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FDF7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CRACAR</w:t>
      </w:r>
      <w:r>
        <w:t xml:space="preserve">        (fl.1485)</w:t>
      </w:r>
    </w:p>
    <w:p w14:paraId="0D93CCDE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</w:p>
    <w:p w14:paraId="7A2715D8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</w:p>
    <w:p w14:paraId="487DFE52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24927D90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</w:p>
    <w:p w14:paraId="22E7B4C3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</w:p>
    <w:p w14:paraId="2E0E6034" w14:textId="77777777" w:rsidR="00D02E9A" w:rsidRDefault="00D02E9A" w:rsidP="00D02E9A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2DC9A3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7FB2" w14:textId="77777777" w:rsidR="00D02E9A" w:rsidRDefault="00D02E9A" w:rsidP="009139A6">
      <w:r>
        <w:separator/>
      </w:r>
    </w:p>
  </w:endnote>
  <w:endnote w:type="continuationSeparator" w:id="0">
    <w:p w14:paraId="319F01E5" w14:textId="77777777" w:rsidR="00D02E9A" w:rsidRDefault="00D02E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8A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2D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A8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04B4" w14:textId="77777777" w:rsidR="00D02E9A" w:rsidRDefault="00D02E9A" w:rsidP="009139A6">
      <w:r>
        <w:separator/>
      </w:r>
    </w:p>
  </w:footnote>
  <w:footnote w:type="continuationSeparator" w:id="0">
    <w:p w14:paraId="04F4FD1C" w14:textId="77777777" w:rsidR="00D02E9A" w:rsidRDefault="00D02E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50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6D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00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2E9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BA72"/>
  <w15:chartTrackingRefBased/>
  <w15:docId w15:val="{750D1818-B30D-4C6E-B2A6-46526D50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2025-09-01T06:39:00Z</dcterms:created>
  <dcterms:modified xsi:type="dcterms:W3CDTF">2025-09-01T06:39:00Z</dcterms:modified>
</cp:coreProperties>
</file>