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C8A523" w14:textId="77777777" w:rsidR="00D30B95" w:rsidRDefault="00D30B95" w:rsidP="00D30B95">
      <w:pPr>
        <w:pStyle w:val="NoSpacing"/>
        <w:tabs>
          <w:tab w:val="left" w:pos="810"/>
          <w:tab w:val="left" w:pos="1440"/>
        </w:tabs>
      </w:pPr>
      <w:r>
        <w:rPr>
          <w:u w:val="single"/>
        </w:rPr>
        <w:t>Robert CRAFFORD</w:t>
      </w:r>
      <w:r>
        <w:t xml:space="preserve">       (fl.1485)</w:t>
      </w:r>
    </w:p>
    <w:p w14:paraId="0B741F4A" w14:textId="77777777" w:rsidR="00D30B95" w:rsidRDefault="00D30B95" w:rsidP="00D30B95">
      <w:pPr>
        <w:pStyle w:val="NoSpacing"/>
        <w:tabs>
          <w:tab w:val="left" w:pos="810"/>
          <w:tab w:val="left" w:pos="1440"/>
        </w:tabs>
      </w:pPr>
      <w:r>
        <w:t>Chaplain.</w:t>
      </w:r>
    </w:p>
    <w:p w14:paraId="00E10FC3" w14:textId="77777777" w:rsidR="00D30B95" w:rsidRDefault="00D30B95" w:rsidP="00D30B95">
      <w:pPr>
        <w:pStyle w:val="NoSpacing"/>
        <w:tabs>
          <w:tab w:val="left" w:pos="810"/>
          <w:tab w:val="left" w:pos="1440"/>
        </w:tabs>
      </w:pPr>
    </w:p>
    <w:p w14:paraId="55264FF4" w14:textId="77777777" w:rsidR="00D30B95" w:rsidRDefault="00D30B95" w:rsidP="00D30B95">
      <w:pPr>
        <w:pStyle w:val="NoSpacing"/>
        <w:tabs>
          <w:tab w:val="left" w:pos="810"/>
          <w:tab w:val="left" w:pos="1440"/>
        </w:tabs>
      </w:pPr>
    </w:p>
    <w:p w14:paraId="39D6329C" w14:textId="77777777" w:rsidR="00D30B95" w:rsidRDefault="00D30B95" w:rsidP="00D30B95">
      <w:pPr>
        <w:pStyle w:val="NoSpacing"/>
        <w:tabs>
          <w:tab w:val="left" w:pos="810"/>
          <w:tab w:val="left" w:pos="1440"/>
        </w:tabs>
      </w:pPr>
      <w:r>
        <w:t>17 Feb.1485</w:t>
      </w:r>
      <w:r>
        <w:tab/>
        <w:t xml:space="preserve">He was presented to the vicarage of the parish church of Morton, </w:t>
      </w:r>
    </w:p>
    <w:p w14:paraId="69607059" w14:textId="77777777" w:rsidR="00D30B95" w:rsidRDefault="00D30B95" w:rsidP="00D30B95">
      <w:pPr>
        <w:pStyle w:val="NoSpacing"/>
        <w:tabs>
          <w:tab w:val="left" w:pos="810"/>
          <w:tab w:val="left" w:pos="1440"/>
        </w:tabs>
      </w:pPr>
      <w:r>
        <w:tab/>
      </w:r>
      <w:r>
        <w:tab/>
        <w:t>in the diocese of London.    ( C.P.R. 1476-85 p.512)</w:t>
      </w:r>
    </w:p>
    <w:p w14:paraId="33C2F2D4" w14:textId="77777777" w:rsidR="00D30B95" w:rsidRDefault="00D30B95" w:rsidP="00D30B95">
      <w:pPr>
        <w:pStyle w:val="NoSpacing"/>
        <w:tabs>
          <w:tab w:val="left" w:pos="810"/>
          <w:tab w:val="left" w:pos="1440"/>
        </w:tabs>
      </w:pPr>
    </w:p>
    <w:p w14:paraId="58EA8974" w14:textId="77777777" w:rsidR="00D30B95" w:rsidRDefault="00D30B95" w:rsidP="00D30B95">
      <w:pPr>
        <w:pStyle w:val="NoSpacing"/>
        <w:tabs>
          <w:tab w:val="left" w:pos="810"/>
          <w:tab w:val="left" w:pos="1440"/>
        </w:tabs>
      </w:pPr>
    </w:p>
    <w:p w14:paraId="38A80A32" w14:textId="77777777" w:rsidR="00D30B95" w:rsidRDefault="00D30B95" w:rsidP="00D30B95">
      <w:pPr>
        <w:pStyle w:val="NoSpacing"/>
        <w:tabs>
          <w:tab w:val="left" w:pos="810"/>
          <w:tab w:val="left" w:pos="1440"/>
        </w:tabs>
      </w:pPr>
      <w:r>
        <w:t>30 August 2025</w:t>
      </w:r>
    </w:p>
    <w:p w14:paraId="5309EC31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774B81" w14:textId="77777777" w:rsidR="00D30B95" w:rsidRDefault="00D30B95" w:rsidP="009139A6">
      <w:r>
        <w:separator/>
      </w:r>
    </w:p>
  </w:endnote>
  <w:endnote w:type="continuationSeparator" w:id="0">
    <w:p w14:paraId="3EC4C87A" w14:textId="77777777" w:rsidR="00D30B95" w:rsidRDefault="00D30B95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DA7D5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F54E3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08EA9C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6B56E2" w14:textId="77777777" w:rsidR="00D30B95" w:rsidRDefault="00D30B95" w:rsidP="009139A6">
      <w:r>
        <w:separator/>
      </w:r>
    </w:p>
  </w:footnote>
  <w:footnote w:type="continuationSeparator" w:id="0">
    <w:p w14:paraId="4391DB5C" w14:textId="77777777" w:rsidR="00D30B95" w:rsidRDefault="00D30B95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924B9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5DC35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972560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B95"/>
    <w:rsid w:val="000666E0"/>
    <w:rsid w:val="000A2E7A"/>
    <w:rsid w:val="001307AC"/>
    <w:rsid w:val="00190DFA"/>
    <w:rsid w:val="002510B7"/>
    <w:rsid w:val="00270799"/>
    <w:rsid w:val="002737D5"/>
    <w:rsid w:val="00357E4A"/>
    <w:rsid w:val="00460025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30B95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69D5A0"/>
  <w15:chartTrackingRefBased/>
  <w15:docId w15:val="{9EA776A7-FF3B-4870-8380-0998AA71C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29</Words>
  <Characters>166</Characters>
  <Application>Microsoft Office Word</Application>
  <DocSecurity>0</DocSecurity>
  <Lines>1</Lines>
  <Paragraphs>1</Paragraphs>
  <ScaleCrop>false</ScaleCrop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2025-09-04T19:57:00Z</dcterms:created>
  <dcterms:modified xsi:type="dcterms:W3CDTF">2025-09-04T19:57:00Z</dcterms:modified>
</cp:coreProperties>
</file>