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703F8" w14:textId="77777777" w:rsidR="00E43FDC" w:rsidRDefault="00E43FDC" w:rsidP="00E43FDC">
      <w:pPr>
        <w:rPr>
          <w:rFonts w:cs="Times New Roman"/>
        </w:rPr>
      </w:pPr>
      <w:r>
        <w:rPr>
          <w:rFonts w:cs="Times New Roman"/>
          <w:u w:val="single"/>
        </w:rPr>
        <w:t>William del CRAGG</w:t>
      </w:r>
      <w:r>
        <w:rPr>
          <w:rFonts w:cs="Times New Roman"/>
        </w:rPr>
        <w:t xml:space="preserve">       (fl.1401)</w:t>
      </w:r>
    </w:p>
    <w:p w14:paraId="58501C0E" w14:textId="77777777" w:rsidR="00E43FDC" w:rsidRDefault="00E43FDC" w:rsidP="00E43FDC">
      <w:pPr>
        <w:rPr>
          <w:rFonts w:cs="Times New Roman"/>
        </w:rPr>
      </w:pPr>
      <w:r>
        <w:rPr>
          <w:rFonts w:cs="Times New Roman"/>
        </w:rPr>
        <w:t xml:space="preserve">of </w:t>
      </w:r>
      <w:proofErr w:type="spellStart"/>
      <w:r>
        <w:rPr>
          <w:rFonts w:cs="Times New Roman"/>
        </w:rPr>
        <w:t>Conishead</w:t>
      </w:r>
      <w:proofErr w:type="spellEnd"/>
      <w:r>
        <w:rPr>
          <w:rFonts w:cs="Times New Roman"/>
        </w:rPr>
        <w:t xml:space="preserve"> Priory.</w:t>
      </w:r>
    </w:p>
    <w:p w14:paraId="1451328F" w14:textId="77777777" w:rsidR="00E43FDC" w:rsidRDefault="00E43FDC" w:rsidP="00E43FDC">
      <w:pPr>
        <w:rPr>
          <w:rFonts w:cs="Times New Roman"/>
        </w:rPr>
      </w:pPr>
    </w:p>
    <w:p w14:paraId="0A0D59E4" w14:textId="77777777" w:rsidR="00E43FDC" w:rsidRDefault="00E43FDC" w:rsidP="00E43FDC">
      <w:pPr>
        <w:rPr>
          <w:rFonts w:cs="Times New Roman"/>
        </w:rPr>
      </w:pPr>
    </w:p>
    <w:p w14:paraId="3D3E2D4F" w14:textId="77777777" w:rsidR="00E43FDC" w:rsidRDefault="00E43FDC" w:rsidP="00E43FDC">
      <w:pPr>
        <w:rPr>
          <w:rFonts w:cs="Times New Roman"/>
        </w:rPr>
      </w:pPr>
      <w:r>
        <w:rPr>
          <w:rFonts w:cs="Times New Roman"/>
        </w:rPr>
        <w:t>26 Feb.1401</w:t>
      </w:r>
      <w:r>
        <w:rPr>
          <w:rFonts w:cs="Times New Roman"/>
        </w:rPr>
        <w:tab/>
        <w:t>He was ordained subdeacon in the parish church of Burton by Beverley.</w:t>
      </w:r>
    </w:p>
    <w:p w14:paraId="155D135B" w14:textId="77777777" w:rsidR="00E43FDC" w:rsidRDefault="00E43FDC" w:rsidP="00E43FDC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Pr="00A83454">
        <w:rPr>
          <w:rFonts w:cs="Times New Roman"/>
        </w:rPr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</w:t>
      </w:r>
      <w:r>
        <w:rPr>
          <w:rFonts w:cs="Times New Roman"/>
        </w:rPr>
        <w:t>10</w:t>
      </w:r>
      <w:r w:rsidRPr="00A83454">
        <w:rPr>
          <w:rFonts w:cs="Times New Roman"/>
        </w:rPr>
        <w:t>)</w:t>
      </w:r>
    </w:p>
    <w:p w14:paraId="2EBC53DD" w14:textId="77777777" w:rsidR="00E43FDC" w:rsidRDefault="00E43FDC" w:rsidP="00E43FDC">
      <w:pPr>
        <w:rPr>
          <w:rFonts w:cs="Times New Roman"/>
        </w:rPr>
      </w:pPr>
    </w:p>
    <w:p w14:paraId="09EA1BE8" w14:textId="77777777" w:rsidR="00E43FDC" w:rsidRDefault="00E43FDC" w:rsidP="00E43FDC">
      <w:pPr>
        <w:rPr>
          <w:rFonts w:cs="Times New Roman"/>
        </w:rPr>
      </w:pPr>
    </w:p>
    <w:p w14:paraId="753D45DB" w14:textId="77777777" w:rsidR="00E43FDC" w:rsidRDefault="00E43FDC" w:rsidP="00E43FDC">
      <w:pPr>
        <w:rPr>
          <w:rFonts w:cs="Times New Roman"/>
        </w:rPr>
      </w:pPr>
      <w:r>
        <w:rPr>
          <w:rFonts w:cs="Times New Roman"/>
        </w:rPr>
        <w:t>30 November 2025</w:t>
      </w:r>
    </w:p>
    <w:p w14:paraId="074EF11D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56AC5" w14:textId="77777777" w:rsidR="0062164A" w:rsidRDefault="0062164A" w:rsidP="00086E2C">
      <w:r>
        <w:separator/>
      </w:r>
    </w:p>
  </w:endnote>
  <w:endnote w:type="continuationSeparator" w:id="0">
    <w:p w14:paraId="1F749566" w14:textId="77777777" w:rsidR="0062164A" w:rsidRDefault="0062164A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2C53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3D8C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A524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B4A20" w14:textId="77777777" w:rsidR="0062164A" w:rsidRDefault="0062164A" w:rsidP="00086E2C">
      <w:r>
        <w:separator/>
      </w:r>
    </w:p>
  </w:footnote>
  <w:footnote w:type="continuationSeparator" w:id="0">
    <w:p w14:paraId="7AE54F63" w14:textId="77777777" w:rsidR="0062164A" w:rsidRDefault="0062164A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6E84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B9D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BBD6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DC"/>
    <w:rsid w:val="00086E2C"/>
    <w:rsid w:val="000A2E7A"/>
    <w:rsid w:val="002244B7"/>
    <w:rsid w:val="00314D94"/>
    <w:rsid w:val="00617568"/>
    <w:rsid w:val="0062164A"/>
    <w:rsid w:val="006E68FA"/>
    <w:rsid w:val="00763ACF"/>
    <w:rsid w:val="00E43FD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6C9CA"/>
  <w15:chartTrackingRefBased/>
  <w15:docId w15:val="{840512B5-27F6-4813-9173-A44CA70B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FDC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31</Words>
  <Characters>201</Characters>
  <Application>Microsoft Office Word</Application>
  <DocSecurity>0</DocSecurity>
  <Lines>12</Lines>
  <Paragraphs>7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2025-12-30T00:50:00Z</dcterms:created>
  <dcterms:modified xsi:type="dcterms:W3CDTF">2025-12-30T00:51:00Z</dcterms:modified>
</cp:coreProperties>
</file>