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4C66" w14:textId="77777777" w:rsidR="008342E9" w:rsidRDefault="008342E9" w:rsidP="008342E9">
      <w:pPr>
        <w:pStyle w:val="NoSpacing"/>
      </w:pPr>
      <w:r>
        <w:rPr>
          <w:u w:val="single"/>
        </w:rPr>
        <w:t>John CREDY</w:t>
      </w:r>
      <w:r>
        <w:t xml:space="preserve">        (fl.1421)</w:t>
      </w:r>
    </w:p>
    <w:p w14:paraId="63B2918F" w14:textId="77777777" w:rsidR="008342E9" w:rsidRDefault="008342E9" w:rsidP="008342E9">
      <w:pPr>
        <w:pStyle w:val="NoSpacing"/>
      </w:pPr>
      <w:r>
        <w:t>Esquire.</w:t>
      </w:r>
    </w:p>
    <w:p w14:paraId="5487171B" w14:textId="77777777" w:rsidR="008342E9" w:rsidRDefault="008342E9" w:rsidP="008342E9">
      <w:pPr>
        <w:pStyle w:val="NoSpacing"/>
      </w:pPr>
    </w:p>
    <w:p w14:paraId="5D8E3FD2" w14:textId="77777777" w:rsidR="008342E9" w:rsidRDefault="008342E9" w:rsidP="008342E9">
      <w:pPr>
        <w:pStyle w:val="NoSpacing"/>
      </w:pPr>
    </w:p>
    <w:p w14:paraId="35335366" w14:textId="77777777" w:rsidR="008342E9" w:rsidRDefault="008342E9" w:rsidP="008342E9">
      <w:pPr>
        <w:pStyle w:val="NoSpacing"/>
      </w:pPr>
      <w:r>
        <w:tab/>
        <w:t>1421</w:t>
      </w:r>
      <w:r>
        <w:tab/>
        <w:t xml:space="preserve">He made a plaint of debt against John </w:t>
      </w:r>
      <w:proofErr w:type="spellStart"/>
      <w:r>
        <w:t>Streeche</w:t>
      </w:r>
      <w:proofErr w:type="spellEnd"/>
      <w:r>
        <w:t xml:space="preserve"> of Oakhampton(q.v.)</w:t>
      </w:r>
    </w:p>
    <w:p w14:paraId="0D13506A" w14:textId="77777777" w:rsidR="008342E9" w:rsidRDefault="008342E9" w:rsidP="008342E9">
      <w:pPr>
        <w:pStyle w:val="NoSpacing"/>
        <w:rPr>
          <w:sz w:val="22"/>
        </w:rPr>
      </w:pPr>
      <w:r>
        <w:tab/>
      </w:r>
      <w:r>
        <w:tab/>
        <w:t xml:space="preserve">and Maud </w:t>
      </w:r>
      <w:proofErr w:type="spellStart"/>
      <w:r>
        <w:t>Upwryght</w:t>
      </w:r>
      <w:proofErr w:type="spellEnd"/>
      <w:r>
        <w:t xml:space="preserve">(q.v.), as the executors of Nicholas </w:t>
      </w:r>
      <w:proofErr w:type="spellStart"/>
      <w:r>
        <w:t>Upwwryght</w:t>
      </w:r>
      <w:proofErr w:type="spellEnd"/>
      <w:r>
        <w:rPr>
          <w:sz w:val="22"/>
        </w:rPr>
        <w:t>(q.v.).</w:t>
      </w:r>
    </w:p>
    <w:p w14:paraId="3900BC9D" w14:textId="77777777" w:rsidR="008342E9" w:rsidRDefault="008342E9" w:rsidP="008342E9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( </w:t>
      </w:r>
      <w:hyperlink r:id="rId6" w:history="1">
        <w:r w:rsidRPr="006D529F">
          <w:rPr>
            <w:rStyle w:val="Hyperlink"/>
            <w:sz w:val="22"/>
          </w:rPr>
          <w:t>https://waalt.uh.edu/index.php/CP40/641:_A-J</w:t>
        </w:r>
      </w:hyperlink>
      <w:r>
        <w:rPr>
          <w:sz w:val="22"/>
        </w:rPr>
        <w:t xml:space="preserve"> )</w:t>
      </w:r>
    </w:p>
    <w:p w14:paraId="6C509F29" w14:textId="77777777" w:rsidR="008342E9" w:rsidRDefault="008342E9" w:rsidP="008342E9">
      <w:pPr>
        <w:pStyle w:val="NoSpacing"/>
        <w:rPr>
          <w:sz w:val="22"/>
        </w:rPr>
      </w:pPr>
    </w:p>
    <w:p w14:paraId="6BF6D6B6" w14:textId="77777777" w:rsidR="008342E9" w:rsidRDefault="008342E9" w:rsidP="008342E9">
      <w:pPr>
        <w:pStyle w:val="NoSpacing"/>
        <w:rPr>
          <w:sz w:val="22"/>
        </w:rPr>
      </w:pPr>
    </w:p>
    <w:p w14:paraId="7797F6D4" w14:textId="77777777" w:rsidR="008342E9" w:rsidRDefault="008342E9" w:rsidP="008342E9">
      <w:pPr>
        <w:pStyle w:val="NoSpacing"/>
        <w:rPr>
          <w:sz w:val="22"/>
        </w:rPr>
      </w:pPr>
      <w:r>
        <w:rPr>
          <w:sz w:val="22"/>
        </w:rPr>
        <w:t>22 July 2025</w:t>
      </w:r>
    </w:p>
    <w:p w14:paraId="774291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AA73" w14:textId="77777777" w:rsidR="008342E9" w:rsidRDefault="008342E9" w:rsidP="009139A6">
      <w:r>
        <w:separator/>
      </w:r>
    </w:p>
  </w:endnote>
  <w:endnote w:type="continuationSeparator" w:id="0">
    <w:p w14:paraId="3B6202CB" w14:textId="77777777" w:rsidR="008342E9" w:rsidRDefault="008342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35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7C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7E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AB79" w14:textId="77777777" w:rsidR="008342E9" w:rsidRDefault="008342E9" w:rsidP="009139A6">
      <w:r>
        <w:separator/>
      </w:r>
    </w:p>
  </w:footnote>
  <w:footnote w:type="continuationSeparator" w:id="0">
    <w:p w14:paraId="17030EBE" w14:textId="77777777" w:rsidR="008342E9" w:rsidRDefault="008342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46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A5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2B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E9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8342E9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EDFA"/>
  <w15:chartTrackingRefBased/>
  <w15:docId w15:val="{707B6719-6AFA-41C3-BE26-1A28DE1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4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2025-07-25T08:19:00Z</dcterms:created>
  <dcterms:modified xsi:type="dcterms:W3CDTF">2025-07-25T08:19:00Z</dcterms:modified>
</cp:coreProperties>
</file>