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DF1C" w14:textId="77777777" w:rsidR="002D7A84" w:rsidRDefault="002D7A84" w:rsidP="002D7A84">
      <w:pPr>
        <w:pStyle w:val="NoSpacing"/>
        <w:ind w:left="720" w:hanging="720"/>
      </w:pPr>
      <w:r>
        <w:rPr>
          <w:u w:val="single"/>
        </w:rPr>
        <w:t>John CREDY</w:t>
      </w:r>
      <w:r>
        <w:t xml:space="preserve">       (d.ca.1426)</w:t>
      </w:r>
    </w:p>
    <w:p w14:paraId="016108CC" w14:textId="77777777" w:rsidR="002D7A84" w:rsidRDefault="002D7A84" w:rsidP="002D7A84">
      <w:pPr>
        <w:pStyle w:val="NoSpacing"/>
        <w:ind w:left="720" w:hanging="720"/>
      </w:pPr>
      <w:r>
        <w:t>of Devon. Squire.</w:t>
      </w:r>
    </w:p>
    <w:p w14:paraId="029B2280" w14:textId="77777777" w:rsidR="002D7A84" w:rsidRDefault="002D7A84" w:rsidP="002D7A84">
      <w:pPr>
        <w:pStyle w:val="NoSpacing"/>
        <w:ind w:left="720" w:hanging="720"/>
      </w:pPr>
    </w:p>
    <w:p w14:paraId="1487384F" w14:textId="77777777" w:rsidR="002D7A84" w:rsidRDefault="002D7A84" w:rsidP="002D7A84">
      <w:pPr>
        <w:pStyle w:val="NoSpacing"/>
        <w:ind w:left="720" w:hanging="720"/>
      </w:pPr>
    </w:p>
    <w:p w14:paraId="2287E955" w14:textId="77777777" w:rsidR="002D7A84" w:rsidRDefault="002D7A84" w:rsidP="002D7A84">
      <w:pPr>
        <w:pStyle w:val="NoSpacing"/>
        <w:ind w:left="720" w:hanging="720"/>
      </w:pPr>
      <w:r>
        <w:tab/>
        <w:t>1426</w:t>
      </w:r>
      <w:r>
        <w:tab/>
        <w:t>Probate of his Will.</w:t>
      </w:r>
    </w:p>
    <w:p w14:paraId="530F16AA" w14:textId="77777777" w:rsidR="002D7A84" w:rsidRDefault="002D7A84" w:rsidP="002D7A84">
      <w:pPr>
        <w:pStyle w:val="NoSpacing"/>
        <w:ind w:left="720" w:hanging="720"/>
      </w:pPr>
      <w:r>
        <w:tab/>
      </w:r>
      <w:r>
        <w:tab/>
        <w:t>(Devon Wills index, 1163-1999)</w:t>
      </w:r>
    </w:p>
    <w:p w14:paraId="04E56379" w14:textId="77777777" w:rsidR="002D7A84" w:rsidRDefault="002D7A84" w:rsidP="002D7A84">
      <w:pPr>
        <w:pStyle w:val="NoSpacing"/>
        <w:ind w:left="720" w:hanging="720"/>
      </w:pPr>
    </w:p>
    <w:p w14:paraId="6F25BD5F" w14:textId="77777777" w:rsidR="002D7A84" w:rsidRDefault="002D7A84" w:rsidP="002D7A84">
      <w:pPr>
        <w:pStyle w:val="NoSpacing"/>
        <w:ind w:left="720" w:hanging="720"/>
      </w:pPr>
    </w:p>
    <w:p w14:paraId="15DEC9FE" w14:textId="77777777" w:rsidR="002D7A84" w:rsidRDefault="002D7A84" w:rsidP="002D7A84">
      <w:pPr>
        <w:pStyle w:val="NoSpacing"/>
        <w:ind w:left="720" w:hanging="720"/>
      </w:pPr>
      <w:r>
        <w:t>11 May 2025</w:t>
      </w:r>
    </w:p>
    <w:p w14:paraId="24A624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6A71" w14:textId="77777777" w:rsidR="002D7A84" w:rsidRDefault="002D7A84" w:rsidP="009139A6">
      <w:r>
        <w:separator/>
      </w:r>
    </w:p>
  </w:endnote>
  <w:endnote w:type="continuationSeparator" w:id="0">
    <w:p w14:paraId="25232A24" w14:textId="77777777" w:rsidR="002D7A84" w:rsidRDefault="002D7A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E3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CD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6FD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0946" w14:textId="77777777" w:rsidR="002D7A84" w:rsidRDefault="002D7A84" w:rsidP="009139A6">
      <w:r>
        <w:separator/>
      </w:r>
    </w:p>
  </w:footnote>
  <w:footnote w:type="continuationSeparator" w:id="0">
    <w:p w14:paraId="1A7AC319" w14:textId="77777777" w:rsidR="002D7A84" w:rsidRDefault="002D7A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9F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34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DF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84"/>
    <w:rsid w:val="000666E0"/>
    <w:rsid w:val="000A2E7A"/>
    <w:rsid w:val="001307AC"/>
    <w:rsid w:val="00190DFA"/>
    <w:rsid w:val="002510B7"/>
    <w:rsid w:val="00270799"/>
    <w:rsid w:val="002737D5"/>
    <w:rsid w:val="002D7A84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0758"/>
  <w15:chartTrackingRefBased/>
  <w15:docId w15:val="{3AB7E8C3-4603-4100-A187-F32836FC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2025-05-12T10:53:00Z</dcterms:created>
  <dcterms:modified xsi:type="dcterms:W3CDTF">2025-05-12T10:53:00Z</dcterms:modified>
</cp:coreProperties>
</file>