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A940" w14:textId="77777777" w:rsidR="0063173D" w:rsidRDefault="0063173D" w:rsidP="0063173D">
      <w:pPr>
        <w:pStyle w:val="NoSpacing"/>
        <w:tabs>
          <w:tab w:val="center" w:pos="540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CREPILL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d.1454)</w:t>
      </w:r>
    </w:p>
    <w:p w14:paraId="443BE081" w14:textId="77777777" w:rsidR="0063173D" w:rsidRDefault="0063173D" w:rsidP="0063173D">
      <w:pPr>
        <w:pStyle w:val="NoSpacing"/>
        <w:tabs>
          <w:tab w:val="center" w:pos="540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Rector of Lower Gravenhurst, Bedfordshire.</w:t>
      </w:r>
    </w:p>
    <w:p w14:paraId="48209033" w14:textId="77777777" w:rsidR="0063173D" w:rsidRDefault="0063173D" w:rsidP="0063173D">
      <w:pPr>
        <w:pStyle w:val="NoSpacing"/>
        <w:tabs>
          <w:tab w:val="center" w:pos="5400"/>
        </w:tabs>
        <w:rPr>
          <w:rFonts w:cs="Times New Roman"/>
          <w:szCs w:val="24"/>
        </w:rPr>
      </w:pPr>
    </w:p>
    <w:p w14:paraId="2448DE7A" w14:textId="77777777" w:rsidR="0063173D" w:rsidRDefault="0063173D" w:rsidP="0063173D">
      <w:pPr>
        <w:pStyle w:val="NoSpacing"/>
        <w:tabs>
          <w:tab w:val="center" w:pos="5400"/>
        </w:tabs>
        <w:rPr>
          <w:rFonts w:cs="Times New Roman"/>
          <w:szCs w:val="24"/>
        </w:rPr>
      </w:pPr>
    </w:p>
    <w:p w14:paraId="1A8BC205" w14:textId="77777777" w:rsidR="0063173D" w:rsidRDefault="0063173D" w:rsidP="006317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Jun.1454</w:t>
      </w:r>
      <w:r>
        <w:rPr>
          <w:rFonts w:cs="Times New Roman"/>
          <w:szCs w:val="24"/>
        </w:rPr>
        <w:tab/>
        <w:t>He died before this time.</w:t>
      </w:r>
    </w:p>
    <w:p w14:paraId="7E9EE92B" w14:textId="77777777" w:rsidR="0063173D" w:rsidRDefault="0063173D" w:rsidP="006317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DD3FBA">
          <w:rPr>
            <w:rStyle w:val="Hyperlink"/>
            <w:rFonts w:cs="Times New Roman"/>
            <w:szCs w:val="24"/>
          </w:rPr>
          <w:t>https://bedsarchives.bedford.gov.uk/CommunityHistories/Lower-Gravenhurst/List-of-Lower-Gravenhurst-Rectors.aspx</w:t>
        </w:r>
      </w:hyperlink>
      <w:r>
        <w:rPr>
          <w:rFonts w:cs="Times New Roman"/>
          <w:szCs w:val="24"/>
        </w:rPr>
        <w:t xml:space="preserve"> )</w:t>
      </w:r>
    </w:p>
    <w:p w14:paraId="31640F08" w14:textId="77777777" w:rsidR="0063173D" w:rsidRDefault="0063173D" w:rsidP="0063173D">
      <w:pPr>
        <w:pStyle w:val="NoSpacing"/>
        <w:rPr>
          <w:rFonts w:cs="Times New Roman"/>
          <w:szCs w:val="24"/>
        </w:rPr>
      </w:pPr>
    </w:p>
    <w:p w14:paraId="66A17BD9" w14:textId="77777777" w:rsidR="0063173D" w:rsidRDefault="0063173D" w:rsidP="0063173D">
      <w:pPr>
        <w:pStyle w:val="NoSpacing"/>
        <w:rPr>
          <w:rFonts w:cs="Times New Roman"/>
          <w:szCs w:val="24"/>
        </w:rPr>
      </w:pPr>
    </w:p>
    <w:p w14:paraId="5C191AC8" w14:textId="77777777" w:rsidR="0063173D" w:rsidRDefault="0063173D" w:rsidP="006317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2025</w:t>
      </w:r>
    </w:p>
    <w:p w14:paraId="591FEF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64F0" w14:textId="77777777" w:rsidR="0063173D" w:rsidRDefault="0063173D" w:rsidP="009139A6">
      <w:r>
        <w:separator/>
      </w:r>
    </w:p>
  </w:endnote>
  <w:endnote w:type="continuationSeparator" w:id="0">
    <w:p w14:paraId="009C05D6" w14:textId="77777777" w:rsidR="0063173D" w:rsidRDefault="006317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5B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11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E7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6DED" w14:textId="77777777" w:rsidR="0063173D" w:rsidRDefault="0063173D" w:rsidP="009139A6">
      <w:r>
        <w:separator/>
      </w:r>
    </w:p>
  </w:footnote>
  <w:footnote w:type="continuationSeparator" w:id="0">
    <w:p w14:paraId="3445D707" w14:textId="77777777" w:rsidR="0063173D" w:rsidRDefault="006317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C9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36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71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3D"/>
    <w:rsid w:val="000666E0"/>
    <w:rsid w:val="002510B7"/>
    <w:rsid w:val="00270799"/>
    <w:rsid w:val="005C130B"/>
    <w:rsid w:val="0063173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69F6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75D05"/>
  <w15:chartTrackingRefBased/>
  <w15:docId w15:val="{FDE79551-BE1F-464E-9F28-F39A9722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1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Lower-Gravenhurst/List-of-Lower-Gravenhurst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2025-01-14T20:51:00Z</dcterms:created>
  <dcterms:modified xsi:type="dcterms:W3CDTF">2025-01-14T20:52:00Z</dcterms:modified>
</cp:coreProperties>
</file>