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3FD7" w14:textId="77777777" w:rsidR="00D12186" w:rsidRDefault="00D12186" w:rsidP="00D12186">
      <w:pPr>
        <w:pStyle w:val="NoSpacing"/>
      </w:pPr>
      <w:r>
        <w:rPr>
          <w:u w:val="single"/>
        </w:rPr>
        <w:t>Walter CREPPEGGE</w:t>
      </w:r>
      <w:r>
        <w:t xml:space="preserve">     (fl.1450)</w:t>
      </w:r>
    </w:p>
    <w:p w14:paraId="18FE02BC" w14:textId="77777777" w:rsidR="00D12186" w:rsidRDefault="00D12186" w:rsidP="00D12186">
      <w:pPr>
        <w:pStyle w:val="NoSpacing"/>
      </w:pPr>
      <w:r>
        <w:t>of Denton, Kent. Husbandman.</w:t>
      </w:r>
    </w:p>
    <w:p w14:paraId="63BBA1CA" w14:textId="77777777" w:rsidR="00D12186" w:rsidRDefault="00D12186" w:rsidP="00D12186">
      <w:pPr>
        <w:pStyle w:val="NoSpacing"/>
      </w:pPr>
    </w:p>
    <w:p w14:paraId="303AA4C4" w14:textId="77777777" w:rsidR="00D12186" w:rsidRDefault="00D12186" w:rsidP="00D12186">
      <w:pPr>
        <w:pStyle w:val="NoSpacing"/>
      </w:pPr>
    </w:p>
    <w:p w14:paraId="54CFB9A3" w14:textId="77777777" w:rsidR="00D12186" w:rsidRDefault="00D12186" w:rsidP="00D12186">
      <w:pPr>
        <w:pStyle w:val="NoSpacing"/>
      </w:pPr>
      <w:r>
        <w:t xml:space="preserve">  7 Jul.1450</w:t>
      </w:r>
      <w:r>
        <w:tab/>
        <w:t>He was pardoned following Jack Cade’s rebellion. (C.P.R1446-52 p.355)</w:t>
      </w:r>
    </w:p>
    <w:p w14:paraId="39EEAD38" w14:textId="77777777" w:rsidR="00B7396D" w:rsidRDefault="00B7396D" w:rsidP="00B7396D">
      <w:pPr>
        <w:pStyle w:val="NoSpacing"/>
      </w:pPr>
      <w:r>
        <w:t>28 Nov.1458</w:t>
      </w:r>
      <w:r>
        <w:tab/>
        <w:t xml:space="preserve">He was pardoned for not appearing to answer John, Abbot of </w:t>
      </w:r>
    </w:p>
    <w:p w14:paraId="1478159D" w14:textId="77777777" w:rsidR="00B7396D" w:rsidRDefault="00B7396D" w:rsidP="00B7396D">
      <w:pPr>
        <w:pStyle w:val="NoSpacing"/>
      </w:pPr>
      <w:r>
        <w:tab/>
      </w:r>
      <w:r>
        <w:tab/>
        <w:t>Bermondsey(q.v.), touching a debt of £37.</w:t>
      </w:r>
    </w:p>
    <w:p w14:paraId="5345DAFB" w14:textId="251AB899" w:rsidR="00B7396D" w:rsidRDefault="00B7396D" w:rsidP="00D12186">
      <w:pPr>
        <w:pStyle w:val="NoSpacing"/>
      </w:pPr>
      <w:r>
        <w:tab/>
      </w:r>
      <w:r>
        <w:tab/>
        <w:t>(C.P.R. 1452-61 p.451)</w:t>
      </w:r>
    </w:p>
    <w:p w14:paraId="4011722A" w14:textId="77777777" w:rsidR="00D12186" w:rsidRDefault="00D12186" w:rsidP="00D12186">
      <w:pPr>
        <w:pStyle w:val="NoSpacing"/>
      </w:pPr>
    </w:p>
    <w:p w14:paraId="785587D3" w14:textId="77777777" w:rsidR="00D12186" w:rsidRDefault="00D12186" w:rsidP="00D12186">
      <w:pPr>
        <w:pStyle w:val="NoSpacing"/>
      </w:pPr>
    </w:p>
    <w:p w14:paraId="0448B04D" w14:textId="77777777" w:rsidR="00D12186" w:rsidRDefault="00D12186" w:rsidP="00D12186">
      <w:pPr>
        <w:pStyle w:val="NoSpacing"/>
      </w:pPr>
      <w:r>
        <w:t>14 September 2016</w:t>
      </w:r>
    </w:p>
    <w:p w14:paraId="654B9F86" w14:textId="7DAA17FD" w:rsidR="00B7396D" w:rsidRDefault="00B7396D" w:rsidP="00D12186">
      <w:pPr>
        <w:pStyle w:val="NoSpacing"/>
      </w:pPr>
      <w:r>
        <w:t>28 March 2026</w:t>
      </w:r>
    </w:p>
    <w:p w14:paraId="73A03D2E" w14:textId="77777777" w:rsidR="002B33C3" w:rsidRPr="00D12186" w:rsidRDefault="002B33C3" w:rsidP="00E71FC3">
      <w:pPr>
        <w:pStyle w:val="NoSpacing"/>
      </w:pPr>
    </w:p>
    <w:sectPr w:rsidR="006B2F86" w:rsidRPr="00D1218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44B77" w14:textId="77777777" w:rsidR="002B33C3" w:rsidRDefault="002B33C3" w:rsidP="00E71FC3">
      <w:pPr>
        <w:spacing w:after="0" w:line="240" w:lineRule="auto"/>
      </w:pPr>
      <w:r>
        <w:separator/>
      </w:r>
    </w:p>
  </w:endnote>
  <w:endnote w:type="continuationSeparator" w:id="0">
    <w:p w14:paraId="1D949CD1" w14:textId="77777777" w:rsidR="002B33C3" w:rsidRDefault="002B33C3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AB29C" w14:textId="77777777"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E4230" w14:textId="77777777" w:rsidR="002B33C3" w:rsidRDefault="002B33C3" w:rsidP="00E71FC3">
      <w:pPr>
        <w:spacing w:after="0" w:line="240" w:lineRule="auto"/>
      </w:pPr>
      <w:r>
        <w:separator/>
      </w:r>
    </w:p>
  </w:footnote>
  <w:footnote w:type="continuationSeparator" w:id="0">
    <w:p w14:paraId="260B5B1A" w14:textId="77777777" w:rsidR="002B33C3" w:rsidRDefault="002B33C3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186"/>
    <w:rsid w:val="001A7C09"/>
    <w:rsid w:val="002B33C3"/>
    <w:rsid w:val="00733BE7"/>
    <w:rsid w:val="00AB52E8"/>
    <w:rsid w:val="00B16D3F"/>
    <w:rsid w:val="00B7396D"/>
    <w:rsid w:val="00BA49BD"/>
    <w:rsid w:val="00D12186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863430"/>
  <w15:chartTrackingRefBased/>
  <w15:docId w15:val="{14989067-5AB2-49BE-BE91-F215673B9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9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5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2016-09-14T20:27:00Z</dcterms:created>
  <dcterms:modified xsi:type="dcterms:W3CDTF">2026-03-28T07:36:00Z</dcterms:modified>
</cp:coreProperties>
</file>