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C5C4" w14:textId="77777777" w:rsidR="004C7481" w:rsidRDefault="004C7481" w:rsidP="004C7481">
      <w:pPr>
        <w:pStyle w:val="NoSpacing"/>
      </w:pPr>
      <w:r>
        <w:rPr>
          <w:u w:val="single"/>
        </w:rPr>
        <w:t>Ambrose CRESSACRE</w:t>
      </w:r>
      <w:r>
        <w:t xml:space="preserve">        (fl.1466)</w:t>
      </w:r>
    </w:p>
    <w:p w14:paraId="4058C8EB" w14:textId="77777777" w:rsidR="004C7481" w:rsidRDefault="004C7481" w:rsidP="004C7481">
      <w:pPr>
        <w:pStyle w:val="NoSpacing"/>
      </w:pPr>
    </w:p>
    <w:p w14:paraId="2920BB9C" w14:textId="77777777" w:rsidR="004C7481" w:rsidRDefault="004C7481" w:rsidP="004C7481">
      <w:pPr>
        <w:pStyle w:val="NoSpacing"/>
      </w:pPr>
    </w:p>
    <w:p w14:paraId="67CA1A26" w14:textId="77777777" w:rsidR="004C7481" w:rsidRDefault="004C7481" w:rsidP="004C7481">
      <w:pPr>
        <w:pStyle w:val="NoSpacing"/>
      </w:pPr>
      <w:r>
        <w:t xml:space="preserve">  5 Jan.1466</w:t>
      </w:r>
      <w:r>
        <w:tab/>
      </w:r>
      <w:proofErr w:type="gramStart"/>
      <w:r>
        <w:t>On a</w:t>
      </w:r>
      <w:proofErr w:type="gramEnd"/>
      <w:r>
        <w:t xml:space="preserve"> commission of the peace for the West Riding of Yorkshire.</w:t>
      </w:r>
    </w:p>
    <w:p w14:paraId="4F5A12C6" w14:textId="77777777" w:rsidR="004C7481" w:rsidRDefault="004C7481" w:rsidP="004C7481">
      <w:pPr>
        <w:pStyle w:val="NoSpacing"/>
      </w:pPr>
      <w:r>
        <w:tab/>
      </w:r>
      <w:r>
        <w:tab/>
        <w:t>(C.P.R. 1461-67 p.577)</w:t>
      </w:r>
    </w:p>
    <w:p w14:paraId="4D8F1025" w14:textId="77777777" w:rsidR="004C7481" w:rsidRDefault="004C7481" w:rsidP="004C7481">
      <w:pPr>
        <w:pStyle w:val="NoSpacing"/>
      </w:pPr>
    </w:p>
    <w:p w14:paraId="046B2998" w14:textId="77777777" w:rsidR="004C7481" w:rsidRDefault="004C7481" w:rsidP="004C7481">
      <w:pPr>
        <w:pStyle w:val="NoSpacing"/>
      </w:pPr>
    </w:p>
    <w:p w14:paraId="1E277101" w14:textId="77777777" w:rsidR="004C7481" w:rsidRDefault="004C7481" w:rsidP="004C7481">
      <w:pPr>
        <w:pStyle w:val="NoSpacing"/>
      </w:pPr>
      <w:r>
        <w:t>31 July 2025</w:t>
      </w:r>
    </w:p>
    <w:p w14:paraId="2D5311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4691" w14:textId="77777777" w:rsidR="004C7481" w:rsidRDefault="004C7481" w:rsidP="009139A6">
      <w:r>
        <w:separator/>
      </w:r>
    </w:p>
  </w:endnote>
  <w:endnote w:type="continuationSeparator" w:id="0">
    <w:p w14:paraId="1D2020B5" w14:textId="77777777" w:rsidR="004C7481" w:rsidRDefault="004C74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47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84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AD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132B" w14:textId="77777777" w:rsidR="004C7481" w:rsidRDefault="004C7481" w:rsidP="009139A6">
      <w:r>
        <w:separator/>
      </w:r>
    </w:p>
  </w:footnote>
  <w:footnote w:type="continuationSeparator" w:id="0">
    <w:p w14:paraId="1A92250F" w14:textId="77777777" w:rsidR="004C7481" w:rsidRDefault="004C74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AF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74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F1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81"/>
    <w:rsid w:val="000666E0"/>
    <w:rsid w:val="000A2E7A"/>
    <w:rsid w:val="001307AC"/>
    <w:rsid w:val="00190DFA"/>
    <w:rsid w:val="002510B7"/>
    <w:rsid w:val="00270799"/>
    <w:rsid w:val="002737D5"/>
    <w:rsid w:val="00357E4A"/>
    <w:rsid w:val="004C748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4F8E"/>
  <w15:chartTrackingRefBased/>
  <w15:docId w15:val="{3783FD27-A383-43E3-9DBB-C9608FCF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2025-07-31T17:58:00Z</dcterms:created>
  <dcterms:modified xsi:type="dcterms:W3CDTF">2025-07-31T18:00:00Z</dcterms:modified>
</cp:coreProperties>
</file>