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D6C8" w14:textId="77777777" w:rsidR="00A15F4F" w:rsidRDefault="00A15F4F" w:rsidP="00A15F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Matthew CRESSY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2B128841" w14:textId="77777777" w:rsidR="00A15F4F" w:rsidRDefault="00A15F4F" w:rsidP="00A15F4F">
      <w:pPr>
        <w:pStyle w:val="NoSpacing"/>
        <w:rPr>
          <w:rFonts w:cs="Times New Roman"/>
          <w:szCs w:val="24"/>
        </w:rPr>
      </w:pPr>
    </w:p>
    <w:p w14:paraId="0101F80A" w14:textId="77777777" w:rsidR="00A15F4F" w:rsidRDefault="00A15F4F" w:rsidP="00A15F4F">
      <w:pPr>
        <w:pStyle w:val="NoSpacing"/>
        <w:rPr>
          <w:rFonts w:cs="Times New Roman"/>
          <w:szCs w:val="24"/>
        </w:rPr>
      </w:pPr>
    </w:p>
    <w:p w14:paraId="4395439E" w14:textId="77777777" w:rsidR="00A15F4F" w:rsidRDefault="00A15F4F" w:rsidP="00A15F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Sep.1490</w:t>
      </w:r>
      <w:r>
        <w:rPr>
          <w:rFonts w:cs="Times New Roman"/>
          <w:szCs w:val="24"/>
        </w:rPr>
        <w:tab/>
        <w:t xml:space="preserve">He was on a commission to deliver </w:t>
      </w:r>
      <w:proofErr w:type="spellStart"/>
      <w:r>
        <w:rPr>
          <w:rFonts w:cs="Times New Roman"/>
          <w:szCs w:val="24"/>
        </w:rPr>
        <w:t>Berkhampstead</w:t>
      </w:r>
      <w:proofErr w:type="spellEnd"/>
      <w:r>
        <w:rPr>
          <w:rFonts w:cs="Times New Roman"/>
          <w:szCs w:val="24"/>
        </w:rPr>
        <w:t xml:space="preserve">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504FCFC7" w14:textId="77777777" w:rsidR="00A15F4F" w:rsidRDefault="00A15F4F" w:rsidP="00A15F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p.347)</w:t>
      </w:r>
    </w:p>
    <w:p w14:paraId="20E2E042" w14:textId="77777777" w:rsidR="00A15F4F" w:rsidRDefault="00A15F4F" w:rsidP="00A15F4F">
      <w:pPr>
        <w:pStyle w:val="NoSpacing"/>
        <w:rPr>
          <w:rFonts w:cs="Times New Roman"/>
          <w:szCs w:val="24"/>
        </w:rPr>
      </w:pPr>
    </w:p>
    <w:p w14:paraId="3AC20B16" w14:textId="77777777" w:rsidR="00A15F4F" w:rsidRDefault="00A15F4F" w:rsidP="00A15F4F">
      <w:pPr>
        <w:pStyle w:val="NoSpacing"/>
        <w:rPr>
          <w:rFonts w:cs="Times New Roman"/>
          <w:szCs w:val="24"/>
        </w:rPr>
      </w:pPr>
    </w:p>
    <w:p w14:paraId="41300CEE" w14:textId="77777777" w:rsidR="00A15F4F" w:rsidRDefault="00A15F4F" w:rsidP="00A15F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19FF04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D44E" w14:textId="77777777" w:rsidR="00A15F4F" w:rsidRDefault="00A15F4F" w:rsidP="009139A6">
      <w:r>
        <w:separator/>
      </w:r>
    </w:p>
  </w:endnote>
  <w:endnote w:type="continuationSeparator" w:id="0">
    <w:p w14:paraId="35F5F768" w14:textId="77777777" w:rsidR="00A15F4F" w:rsidRDefault="00A15F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0E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8E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F4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8BEC" w14:textId="77777777" w:rsidR="00A15F4F" w:rsidRDefault="00A15F4F" w:rsidP="009139A6">
      <w:r>
        <w:separator/>
      </w:r>
    </w:p>
  </w:footnote>
  <w:footnote w:type="continuationSeparator" w:id="0">
    <w:p w14:paraId="3FA842C5" w14:textId="77777777" w:rsidR="00A15F4F" w:rsidRDefault="00A15F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91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29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9A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4F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15F4F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AD69"/>
  <w15:chartTrackingRefBased/>
  <w15:docId w15:val="{8987F483-966A-4FED-B36F-BFF06A4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2025-02-01T20:37:00Z</dcterms:created>
  <dcterms:modified xsi:type="dcterms:W3CDTF">2025-02-01T20:37:00Z</dcterms:modified>
</cp:coreProperties>
</file>