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73FA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CRIELL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(fl.1417)</w:t>
      </w:r>
    </w:p>
    <w:p w14:paraId="0BFE1770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2DD5E075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10A7E6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05C94A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34081891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35A33B48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5226135E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19C1F1AA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4060CB8B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6D6398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929EB9" w14:textId="77777777"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2562E0E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9239" w14:textId="77777777" w:rsidR="00A53043" w:rsidRDefault="00A53043" w:rsidP="00086E2C">
      <w:pPr>
        <w:spacing w:after="0" w:line="240" w:lineRule="auto"/>
      </w:pPr>
      <w:r>
        <w:separator/>
      </w:r>
    </w:p>
  </w:endnote>
  <w:endnote w:type="continuationSeparator" w:id="0">
    <w:p w14:paraId="5A131154" w14:textId="77777777" w:rsidR="00A53043" w:rsidRDefault="00A5304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49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8A2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AE4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6213" w14:textId="77777777" w:rsidR="00A53043" w:rsidRDefault="00A53043" w:rsidP="00086E2C">
      <w:pPr>
        <w:spacing w:after="0" w:line="240" w:lineRule="auto"/>
      </w:pPr>
      <w:r>
        <w:separator/>
      </w:r>
    </w:p>
  </w:footnote>
  <w:footnote w:type="continuationSeparator" w:id="0">
    <w:p w14:paraId="630EB814" w14:textId="77777777" w:rsidR="00A53043" w:rsidRDefault="00A5304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6F4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DF2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40F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43"/>
    <w:rsid w:val="00086E2C"/>
    <w:rsid w:val="000A2E7A"/>
    <w:rsid w:val="002244B7"/>
    <w:rsid w:val="00314D94"/>
    <w:rsid w:val="005D4E48"/>
    <w:rsid w:val="00617568"/>
    <w:rsid w:val="006E68FA"/>
    <w:rsid w:val="00A5304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51F8"/>
  <w15:chartTrackingRefBased/>
  <w15:docId w15:val="{32056BB8-9C7A-4FC9-8F1C-9141013F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5304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530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321</Characters>
  <Application>Microsoft Office Word</Application>
  <DocSecurity>0</DocSecurity>
  <Lines>14</Lines>
  <Paragraphs>10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2025-10-24T21:41:00Z</dcterms:created>
  <dcterms:modified xsi:type="dcterms:W3CDTF">2025-10-24T21:41:00Z</dcterms:modified>
</cp:coreProperties>
</file>