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002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Ralph CRIELL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5235B6DD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71B529D4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129949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8F5552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27C8EF6D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6295EAC2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C5BFD3A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600E715C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251FC7B7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3D8388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EBE043" w14:textId="77777777" w:rsidR="00E754FD" w:rsidRDefault="00E754FD" w:rsidP="00E754F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October 2025</w:t>
      </w:r>
    </w:p>
    <w:p w14:paraId="243BB63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8920" w14:textId="77777777" w:rsidR="00E754FD" w:rsidRDefault="00E754FD" w:rsidP="00086E2C">
      <w:pPr>
        <w:spacing w:after="0" w:line="240" w:lineRule="auto"/>
      </w:pPr>
      <w:r>
        <w:separator/>
      </w:r>
    </w:p>
  </w:endnote>
  <w:endnote w:type="continuationSeparator" w:id="0">
    <w:p w14:paraId="64FCAB7D" w14:textId="77777777" w:rsidR="00E754FD" w:rsidRDefault="00E754F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A59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C3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3F9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B1DE" w14:textId="77777777" w:rsidR="00E754FD" w:rsidRDefault="00E754FD" w:rsidP="00086E2C">
      <w:pPr>
        <w:spacing w:after="0" w:line="240" w:lineRule="auto"/>
      </w:pPr>
      <w:r>
        <w:separator/>
      </w:r>
    </w:p>
  </w:footnote>
  <w:footnote w:type="continuationSeparator" w:id="0">
    <w:p w14:paraId="5DF4D399" w14:textId="77777777" w:rsidR="00E754FD" w:rsidRDefault="00E754F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C3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4F7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B18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FD"/>
    <w:rsid w:val="00086E2C"/>
    <w:rsid w:val="000A2E7A"/>
    <w:rsid w:val="002244B7"/>
    <w:rsid w:val="00265261"/>
    <w:rsid w:val="00314D94"/>
    <w:rsid w:val="00617568"/>
    <w:rsid w:val="006E68FA"/>
    <w:rsid w:val="00E754F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D500"/>
  <w15:chartTrackingRefBased/>
  <w15:docId w15:val="{2AD10340-6C52-42D9-A6C4-A6A5ED2E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754F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754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53</Words>
  <Characters>324</Characters>
  <Application>Microsoft Office Word</Application>
  <DocSecurity>0</DocSecurity>
  <Lines>17</Lines>
  <Paragraphs>10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2025-10-25T19:36:00Z</dcterms:created>
  <dcterms:modified xsi:type="dcterms:W3CDTF">2025-10-25T19:37:00Z</dcterms:modified>
</cp:coreProperties>
</file>