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7A79" w14:textId="77777777" w:rsidR="00DA16DC" w:rsidRDefault="00DA16DC" w:rsidP="00DA16DC">
      <w:pPr>
        <w:pStyle w:val="NoSpacing"/>
      </w:pPr>
      <w:r>
        <w:rPr>
          <w:u w:val="single"/>
        </w:rPr>
        <w:t>Angelo CRISTOFRE</w:t>
      </w:r>
      <w:r>
        <w:t xml:space="preserve">      (fl.1400)</w:t>
      </w:r>
    </w:p>
    <w:p w14:paraId="6C2A6CAA" w14:textId="77777777" w:rsidR="00DA16DC" w:rsidRDefault="00DA16DC" w:rsidP="00DA16DC">
      <w:pPr>
        <w:pStyle w:val="NoSpacing"/>
      </w:pPr>
      <w:proofErr w:type="gramStart"/>
      <w:r>
        <w:t>born</w:t>
      </w:r>
      <w:proofErr w:type="gramEnd"/>
      <w:r>
        <w:t xml:space="preserve"> in Tuscany.</w:t>
      </w:r>
    </w:p>
    <w:p w14:paraId="3297A780" w14:textId="77777777" w:rsidR="00DA16DC" w:rsidRDefault="00DA16DC" w:rsidP="00DA16DC">
      <w:pPr>
        <w:pStyle w:val="NoSpacing"/>
      </w:pPr>
    </w:p>
    <w:p w14:paraId="7F01A925" w14:textId="77777777" w:rsidR="00DA16DC" w:rsidRDefault="00DA16DC" w:rsidP="00DA16DC">
      <w:pPr>
        <w:pStyle w:val="NoSpacing"/>
      </w:pPr>
    </w:p>
    <w:p w14:paraId="7DC2F3DD" w14:textId="77777777" w:rsidR="00DA16DC" w:rsidRDefault="00DA16DC" w:rsidP="00DA16DC">
      <w:pPr>
        <w:pStyle w:val="NoSpacing"/>
      </w:pPr>
      <w:r>
        <w:t xml:space="preserve">  1 Nov.1400</w:t>
      </w:r>
      <w:r>
        <w:tab/>
        <w:t>He was granted letters of denization.   (C.P.R. 1399-1401 p.374)</w:t>
      </w:r>
    </w:p>
    <w:p w14:paraId="3B125634" w14:textId="77777777" w:rsidR="00DA16DC" w:rsidRDefault="00DA16DC" w:rsidP="00DA16DC">
      <w:pPr>
        <w:pStyle w:val="NoSpacing"/>
      </w:pPr>
    </w:p>
    <w:p w14:paraId="4981D88A" w14:textId="77777777" w:rsidR="00DA16DC" w:rsidRDefault="00DA16DC" w:rsidP="00DA16DC">
      <w:pPr>
        <w:pStyle w:val="NoSpacing"/>
      </w:pPr>
    </w:p>
    <w:p w14:paraId="155D0332" w14:textId="77777777" w:rsidR="00DA16DC" w:rsidRDefault="00DA16DC" w:rsidP="00DA16DC">
      <w:pPr>
        <w:pStyle w:val="NoSpacing"/>
      </w:pPr>
      <w:r>
        <w:t>26 October 2025</w:t>
      </w:r>
    </w:p>
    <w:p w14:paraId="784CC6F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172F" w14:textId="77777777" w:rsidR="00DA16DC" w:rsidRDefault="00DA16DC" w:rsidP="00086E2C">
      <w:pPr>
        <w:spacing w:after="0" w:line="240" w:lineRule="auto"/>
      </w:pPr>
      <w:r>
        <w:separator/>
      </w:r>
    </w:p>
  </w:endnote>
  <w:endnote w:type="continuationSeparator" w:id="0">
    <w:p w14:paraId="540DBC5E" w14:textId="77777777" w:rsidR="00DA16DC" w:rsidRDefault="00DA16D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8A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6B9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980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3886" w14:textId="77777777" w:rsidR="00DA16DC" w:rsidRDefault="00DA16DC" w:rsidP="00086E2C">
      <w:pPr>
        <w:spacing w:after="0" w:line="240" w:lineRule="auto"/>
      </w:pPr>
      <w:r>
        <w:separator/>
      </w:r>
    </w:p>
  </w:footnote>
  <w:footnote w:type="continuationSeparator" w:id="0">
    <w:p w14:paraId="0851A32F" w14:textId="77777777" w:rsidR="00DA16DC" w:rsidRDefault="00DA16D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F0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C6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20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DC"/>
    <w:rsid w:val="00086E2C"/>
    <w:rsid w:val="000A2E7A"/>
    <w:rsid w:val="002244B7"/>
    <w:rsid w:val="00314D94"/>
    <w:rsid w:val="00617568"/>
    <w:rsid w:val="006E68FA"/>
    <w:rsid w:val="00DA16DC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4002"/>
  <w15:chartTrackingRefBased/>
  <w15:docId w15:val="{5C588DCA-CD29-4D4D-9294-4586F929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16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20</Words>
  <Characters>114</Characters>
  <Application>Microsoft Office Word</Application>
  <DocSecurity>0</DocSecurity>
  <Lines>8</Lines>
  <Paragraphs>4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2025-11-13T16:05:00Z</dcterms:created>
  <dcterms:modified xsi:type="dcterms:W3CDTF">2025-11-13T16:07:00Z</dcterms:modified>
</cp:coreProperties>
</file>