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CB95" w14:textId="77777777" w:rsidR="00482F4D" w:rsidRDefault="00482F4D" w:rsidP="00482F4D">
      <w:pPr>
        <w:pStyle w:val="NoSpacing"/>
        <w:rPr>
          <w:lang w:val="en-US"/>
        </w:rPr>
      </w:pPr>
      <w:r>
        <w:rPr>
          <w:u w:val="single"/>
          <w:lang w:val="en-US"/>
        </w:rPr>
        <w:t>Matilda CROMWELL</w:t>
      </w:r>
      <w:r>
        <w:rPr>
          <w:lang w:val="en-US"/>
        </w:rPr>
        <w:t xml:space="preserve">       (fl.1420)</w:t>
      </w:r>
    </w:p>
    <w:p w14:paraId="26DE0459" w14:textId="77777777" w:rsidR="00482F4D" w:rsidRDefault="00482F4D" w:rsidP="00482F4D">
      <w:pPr>
        <w:pStyle w:val="NoSpacing"/>
        <w:rPr>
          <w:lang w:val="en-US"/>
        </w:rPr>
      </w:pPr>
    </w:p>
    <w:p w14:paraId="2E598F6B" w14:textId="77777777" w:rsidR="00482F4D" w:rsidRDefault="00482F4D" w:rsidP="00482F4D">
      <w:pPr>
        <w:pStyle w:val="NoSpacing"/>
        <w:rPr>
          <w:lang w:val="en-US"/>
        </w:rPr>
      </w:pPr>
    </w:p>
    <w:p w14:paraId="3CDFC17B" w14:textId="77777777" w:rsidR="00482F4D" w:rsidRDefault="00482F4D" w:rsidP="00482F4D">
      <w:pPr>
        <w:pStyle w:val="NoSpacing"/>
        <w:rPr>
          <w:lang w:val="en-US"/>
        </w:rPr>
      </w:pPr>
      <w:r>
        <w:rPr>
          <w:lang w:val="en-US"/>
        </w:rPr>
        <w:t>= Ralph Cromwell, senior.</w:t>
      </w:r>
    </w:p>
    <w:p w14:paraId="6F0E5BB4" w14:textId="77777777" w:rsidR="00482F4D" w:rsidRDefault="00482F4D" w:rsidP="00482F4D">
      <w:pPr>
        <w:pStyle w:val="NoSpacing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</w:t>
      </w:r>
    </w:p>
    <w:p w14:paraId="14E1084C" w14:textId="77777777" w:rsidR="00482F4D" w:rsidRDefault="00482F4D" w:rsidP="00482F4D">
      <w:pPr>
        <w:pStyle w:val="NoSpacing"/>
        <w:rPr>
          <w:lang w:val="en-US"/>
        </w:rPr>
      </w:pPr>
      <w:r>
        <w:rPr>
          <w:lang w:val="en-US"/>
        </w:rPr>
        <w:t>John Noble, junior, in 1856 p. 59)</w:t>
      </w:r>
    </w:p>
    <w:p w14:paraId="1808017C" w14:textId="77777777" w:rsidR="00482F4D" w:rsidRDefault="00482F4D" w:rsidP="00482F4D">
      <w:pPr>
        <w:pStyle w:val="NoSpacing"/>
        <w:rPr>
          <w:lang w:val="en-US"/>
        </w:rPr>
      </w:pPr>
    </w:p>
    <w:p w14:paraId="062DBC88" w14:textId="77777777" w:rsidR="00482F4D" w:rsidRDefault="00482F4D" w:rsidP="00482F4D">
      <w:pPr>
        <w:pStyle w:val="NoSpacing"/>
        <w:rPr>
          <w:lang w:val="en-US"/>
        </w:rPr>
      </w:pPr>
    </w:p>
    <w:p w14:paraId="23A64FA7" w14:textId="77777777" w:rsidR="00482F4D" w:rsidRDefault="00482F4D" w:rsidP="00482F4D">
      <w:pPr>
        <w:pStyle w:val="NoSpacing"/>
        <w:rPr>
          <w:lang w:val="en-US"/>
        </w:rPr>
      </w:pPr>
      <w:r>
        <w:rPr>
          <w:lang w:val="en-US"/>
        </w:rPr>
        <w:tab/>
        <w:t>1420</w:t>
      </w:r>
      <w:r>
        <w:rPr>
          <w:lang w:val="en-US"/>
        </w:rPr>
        <w:tab/>
        <w:t>She held a third part of the manor of Boston.   (ibid.)</w:t>
      </w:r>
    </w:p>
    <w:p w14:paraId="3E4A6D85" w14:textId="77777777" w:rsidR="00482F4D" w:rsidRDefault="00482F4D" w:rsidP="00482F4D">
      <w:pPr>
        <w:pStyle w:val="NoSpacing"/>
        <w:rPr>
          <w:lang w:val="en-US"/>
        </w:rPr>
      </w:pPr>
    </w:p>
    <w:p w14:paraId="48585577" w14:textId="77777777" w:rsidR="00482F4D" w:rsidRDefault="00482F4D" w:rsidP="00482F4D">
      <w:pPr>
        <w:pStyle w:val="NoSpacing"/>
        <w:rPr>
          <w:lang w:val="en-US"/>
        </w:rPr>
      </w:pPr>
    </w:p>
    <w:p w14:paraId="7FD3A160" w14:textId="77777777" w:rsidR="00482F4D" w:rsidRDefault="00482F4D" w:rsidP="00482F4D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3114FDA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2F73" w14:textId="77777777" w:rsidR="00482F4D" w:rsidRDefault="00482F4D" w:rsidP="00086E2C">
      <w:pPr>
        <w:spacing w:after="0" w:line="240" w:lineRule="auto"/>
      </w:pPr>
      <w:r>
        <w:separator/>
      </w:r>
    </w:p>
  </w:endnote>
  <w:endnote w:type="continuationSeparator" w:id="0">
    <w:p w14:paraId="5F24ACD5" w14:textId="77777777" w:rsidR="00482F4D" w:rsidRDefault="00482F4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8CA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18D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C4B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20B0" w14:textId="77777777" w:rsidR="00482F4D" w:rsidRDefault="00482F4D" w:rsidP="00086E2C">
      <w:pPr>
        <w:spacing w:after="0" w:line="240" w:lineRule="auto"/>
      </w:pPr>
      <w:r>
        <w:separator/>
      </w:r>
    </w:p>
  </w:footnote>
  <w:footnote w:type="continuationSeparator" w:id="0">
    <w:p w14:paraId="23E719BF" w14:textId="77777777" w:rsidR="00482F4D" w:rsidRDefault="00482F4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BB3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E70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649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4D"/>
    <w:rsid w:val="00086E2C"/>
    <w:rsid w:val="000A2E7A"/>
    <w:rsid w:val="002244B7"/>
    <w:rsid w:val="00314D94"/>
    <w:rsid w:val="00482F4D"/>
    <w:rsid w:val="00617568"/>
    <w:rsid w:val="006E68FA"/>
    <w:rsid w:val="00A317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4024"/>
  <w15:chartTrackingRefBased/>
  <w15:docId w15:val="{4BEE7584-5182-4295-B593-11135E3E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82F4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2025-10-13T23:03:00Z</dcterms:created>
  <dcterms:modified xsi:type="dcterms:W3CDTF">2025-10-13T23:04:00Z</dcterms:modified>
</cp:coreProperties>
</file>