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7B84" w14:textId="77777777" w:rsidR="008C5E95" w:rsidRDefault="008C5E95" w:rsidP="008C5E95">
      <w:pPr>
        <w:pStyle w:val="NoSpacing"/>
      </w:pPr>
      <w:r>
        <w:rPr>
          <w:rFonts w:cs="Times New Roman"/>
          <w:szCs w:val="24"/>
          <w:u w:val="single"/>
        </w:rPr>
        <w:t>Robert CROOK</w:t>
      </w:r>
      <w:r>
        <w:rPr>
          <w:rFonts w:cs="Times New Roman"/>
          <w:szCs w:val="24"/>
        </w:rPr>
        <w:t xml:space="preserve">         </w:t>
      </w:r>
      <w:r>
        <w:t>(fl.1432)</w:t>
      </w:r>
    </w:p>
    <w:p w14:paraId="2D77572A" w14:textId="77777777" w:rsidR="008C5E95" w:rsidRDefault="008C5E95" w:rsidP="008C5E95">
      <w:pPr>
        <w:pStyle w:val="NoSpacing"/>
      </w:pPr>
      <w:r>
        <w:t>of Newbury.</w:t>
      </w:r>
    </w:p>
    <w:p w14:paraId="5657A26D" w14:textId="77777777" w:rsidR="008C5E95" w:rsidRDefault="008C5E95" w:rsidP="008C5E95">
      <w:pPr>
        <w:pStyle w:val="NoSpacing"/>
      </w:pPr>
    </w:p>
    <w:p w14:paraId="7AFF03F7" w14:textId="77777777" w:rsidR="008C5E95" w:rsidRDefault="008C5E95" w:rsidP="008C5E95">
      <w:pPr>
        <w:pStyle w:val="NoSpacing"/>
      </w:pPr>
    </w:p>
    <w:p w14:paraId="0AE2F63D" w14:textId="115A6645" w:rsidR="00F12952" w:rsidRDefault="00F12952" w:rsidP="00F129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</w:t>
      </w:r>
      <w:r w:rsidR="00A858BE"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He was one of the Bailiffs.</w:t>
      </w:r>
    </w:p>
    <w:p w14:paraId="400D4B37" w14:textId="77777777" w:rsidR="00F12952" w:rsidRDefault="00F12952" w:rsidP="00F129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590B5AA4" w14:textId="77777777" w:rsidR="00F12952" w:rsidRDefault="00F12952" w:rsidP="00F1295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77120F54" w14:textId="7AFEB464" w:rsidR="00F12952" w:rsidRDefault="00F12952" w:rsidP="00F1295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5DDE22F2" w14:textId="77777777" w:rsidR="00A858BE" w:rsidRPr="00A858BE" w:rsidRDefault="00A858BE" w:rsidP="00A858BE">
      <w:pPr>
        <w:pStyle w:val="NoSpacing"/>
        <w:rPr>
          <w:rFonts w:cs="Times New Roman"/>
          <w:szCs w:val="24"/>
        </w:rPr>
      </w:pPr>
      <w:r w:rsidRPr="00A858BE">
        <w:rPr>
          <w:rFonts w:cs="Times New Roman"/>
          <w:szCs w:val="24"/>
        </w:rPr>
        <w:tab/>
        <w:t>1428</w:t>
      </w:r>
      <w:r w:rsidRPr="00A858BE">
        <w:rPr>
          <w:rFonts w:cs="Times New Roman"/>
          <w:szCs w:val="24"/>
        </w:rPr>
        <w:tab/>
        <w:t>He was one of the Bailiffs.</w:t>
      </w:r>
    </w:p>
    <w:p w14:paraId="2DEF967A" w14:textId="77777777" w:rsidR="00A858BE" w:rsidRPr="00A858BE" w:rsidRDefault="00A858BE" w:rsidP="00A858BE">
      <w:pPr>
        <w:pStyle w:val="NoSpacing"/>
        <w:rPr>
          <w:rFonts w:cs="Times New Roman"/>
          <w:szCs w:val="24"/>
        </w:rPr>
      </w:pPr>
      <w:r w:rsidRPr="00A858BE">
        <w:rPr>
          <w:rFonts w:cs="Times New Roman"/>
          <w:szCs w:val="24"/>
        </w:rPr>
        <w:tab/>
      </w:r>
      <w:r w:rsidRPr="00A858BE">
        <w:rPr>
          <w:rFonts w:cs="Times New Roman"/>
          <w:szCs w:val="24"/>
        </w:rPr>
        <w:tab/>
        <w:t>(“The History of the Ancient Town and Borough of Newbury in the County of</w:t>
      </w:r>
    </w:p>
    <w:p w14:paraId="5B6C83C3" w14:textId="77777777" w:rsidR="00A858BE" w:rsidRPr="00A858BE" w:rsidRDefault="00A858BE" w:rsidP="00A858BE">
      <w:pPr>
        <w:pStyle w:val="NoSpacing"/>
        <w:ind w:left="720" w:firstLine="720"/>
        <w:rPr>
          <w:rFonts w:cs="Times New Roman"/>
          <w:szCs w:val="24"/>
        </w:rPr>
      </w:pPr>
      <w:r w:rsidRPr="00A858BE">
        <w:rPr>
          <w:rFonts w:cs="Times New Roman"/>
          <w:szCs w:val="24"/>
        </w:rPr>
        <w:t xml:space="preserve">Berkshire” by Walter Money, </w:t>
      </w:r>
      <w:proofErr w:type="spellStart"/>
      <w:r w:rsidRPr="00A858BE">
        <w:rPr>
          <w:rFonts w:cs="Times New Roman"/>
          <w:szCs w:val="24"/>
        </w:rPr>
        <w:t>pub.Parker</w:t>
      </w:r>
      <w:proofErr w:type="spellEnd"/>
      <w:r w:rsidRPr="00A858BE">
        <w:rPr>
          <w:rFonts w:cs="Times New Roman"/>
          <w:szCs w:val="24"/>
        </w:rPr>
        <w:t xml:space="preserve"> and Co., Oxford and London, 1887, </w:t>
      </w:r>
    </w:p>
    <w:p w14:paraId="5497E5ED" w14:textId="635B5841" w:rsidR="00A858BE" w:rsidRPr="00F12952" w:rsidRDefault="00A858BE" w:rsidP="00A858BE">
      <w:pPr>
        <w:pStyle w:val="NoSpacing"/>
        <w:ind w:left="720" w:firstLine="720"/>
        <w:rPr>
          <w:rFonts w:cs="Times New Roman"/>
          <w:szCs w:val="24"/>
        </w:rPr>
      </w:pPr>
      <w:r w:rsidRPr="00A858BE">
        <w:rPr>
          <w:rFonts w:cs="Times New Roman"/>
          <w:szCs w:val="24"/>
        </w:rPr>
        <w:t>p.176)</w:t>
      </w:r>
    </w:p>
    <w:p w14:paraId="0AC3673F" w14:textId="77777777" w:rsidR="00F12952" w:rsidRDefault="00F12952" w:rsidP="00F129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>He was one of the Bailiffs.</w:t>
      </w:r>
    </w:p>
    <w:p w14:paraId="055C9D01" w14:textId="77777777" w:rsidR="00F12952" w:rsidRDefault="00F12952" w:rsidP="00F129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4CFFDCEB" w14:textId="77777777" w:rsidR="00F12952" w:rsidRDefault="00F12952" w:rsidP="00F1295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26FB1E3A" w14:textId="4B6A930A" w:rsidR="00F12952" w:rsidRPr="00F12952" w:rsidRDefault="00F12952" w:rsidP="00F1295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244808CD" w14:textId="77777777" w:rsidR="008C5E95" w:rsidRDefault="008C5E95" w:rsidP="008C5E95">
      <w:pPr>
        <w:pStyle w:val="NoSpacing"/>
      </w:pPr>
      <w:r>
        <w:tab/>
        <w:t>1432</w:t>
      </w:r>
      <w:r>
        <w:tab/>
        <w:t>He was one of the Bailiffs.</w:t>
      </w:r>
    </w:p>
    <w:p w14:paraId="7A8673DD" w14:textId="77777777" w:rsidR="008C5E95" w:rsidRDefault="008C5E95" w:rsidP="008C5E95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1317EBDC" w14:textId="77777777" w:rsidR="008C5E95" w:rsidRDefault="008C5E95" w:rsidP="008C5E9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17C01318" w14:textId="77777777" w:rsidR="008C5E95" w:rsidRDefault="008C5E95" w:rsidP="008C5E9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3EA92DBA" w14:textId="77777777" w:rsidR="008C5E95" w:rsidRDefault="008C5E95" w:rsidP="008C5E95">
      <w:pPr>
        <w:pStyle w:val="NoSpacing"/>
        <w:rPr>
          <w:rFonts w:cs="Times New Roman"/>
          <w:szCs w:val="24"/>
        </w:rPr>
      </w:pPr>
    </w:p>
    <w:p w14:paraId="7B4C0046" w14:textId="77777777" w:rsidR="008C5E95" w:rsidRDefault="008C5E95" w:rsidP="008C5E95">
      <w:pPr>
        <w:pStyle w:val="NoSpacing"/>
        <w:rPr>
          <w:rFonts w:cs="Times New Roman"/>
          <w:szCs w:val="24"/>
        </w:rPr>
      </w:pPr>
    </w:p>
    <w:p w14:paraId="2DB3771D" w14:textId="77777777" w:rsidR="008C5E95" w:rsidRDefault="008C5E95" w:rsidP="008C5E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2025</w:t>
      </w:r>
    </w:p>
    <w:p w14:paraId="515F653C" w14:textId="467CC7B3" w:rsidR="00F12952" w:rsidRDefault="00F12952" w:rsidP="008C5E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2026</w:t>
      </w:r>
    </w:p>
    <w:p w14:paraId="7738B3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A6FF" w14:textId="77777777" w:rsidR="00116305" w:rsidRDefault="00116305" w:rsidP="009139A6">
      <w:r>
        <w:separator/>
      </w:r>
    </w:p>
  </w:endnote>
  <w:endnote w:type="continuationSeparator" w:id="0">
    <w:p w14:paraId="04700812" w14:textId="77777777" w:rsidR="00116305" w:rsidRDefault="001163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D1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38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7B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C5839" w14:textId="77777777" w:rsidR="00116305" w:rsidRDefault="00116305" w:rsidP="009139A6">
      <w:r>
        <w:separator/>
      </w:r>
    </w:p>
  </w:footnote>
  <w:footnote w:type="continuationSeparator" w:id="0">
    <w:p w14:paraId="638ACDAF" w14:textId="77777777" w:rsidR="00116305" w:rsidRDefault="001163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1B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03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7A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95"/>
    <w:rsid w:val="000666E0"/>
    <w:rsid w:val="000A2E7A"/>
    <w:rsid w:val="00116305"/>
    <w:rsid w:val="001307AC"/>
    <w:rsid w:val="00190DFA"/>
    <w:rsid w:val="002510B7"/>
    <w:rsid w:val="00270799"/>
    <w:rsid w:val="002737D5"/>
    <w:rsid w:val="00357E4A"/>
    <w:rsid w:val="0056682E"/>
    <w:rsid w:val="005C130B"/>
    <w:rsid w:val="00826F5C"/>
    <w:rsid w:val="008C4F80"/>
    <w:rsid w:val="008C5E95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858BE"/>
    <w:rsid w:val="00AE65F8"/>
    <w:rsid w:val="00BA00AB"/>
    <w:rsid w:val="00BA49BD"/>
    <w:rsid w:val="00C71834"/>
    <w:rsid w:val="00CB4ED9"/>
    <w:rsid w:val="00D72F1F"/>
    <w:rsid w:val="00DE227A"/>
    <w:rsid w:val="00E61DA6"/>
    <w:rsid w:val="00EB3209"/>
    <w:rsid w:val="00F12952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6A5D9"/>
  <w15:chartTrackingRefBased/>
  <w15:docId w15:val="{6FC34DAC-5BE0-4C3C-B148-E4572940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2025-09-29T06:28:00Z</dcterms:created>
  <dcterms:modified xsi:type="dcterms:W3CDTF">2026-03-28T08:59:00Z</dcterms:modified>
</cp:coreProperties>
</file>