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E2FD" w14:textId="77777777" w:rsidR="00BF1CC7" w:rsidRDefault="00BF1CC7" w:rsidP="00BF1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CROOKE</w:t>
      </w:r>
      <w:r>
        <w:rPr>
          <w:rFonts w:cs="Times New Roman"/>
          <w:szCs w:val="24"/>
        </w:rPr>
        <w:t xml:space="preserve">          (fl.1428)</w:t>
      </w:r>
    </w:p>
    <w:p w14:paraId="1A640072" w14:textId="77777777" w:rsidR="00BF1CC7" w:rsidRDefault="00BF1CC7" w:rsidP="00BF1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0971C4B3" w14:textId="77777777" w:rsidR="00BF1CC7" w:rsidRDefault="00BF1CC7" w:rsidP="00BF1CC7">
      <w:pPr>
        <w:pStyle w:val="NoSpacing"/>
        <w:rPr>
          <w:rFonts w:cs="Times New Roman"/>
          <w:szCs w:val="24"/>
        </w:rPr>
      </w:pPr>
    </w:p>
    <w:p w14:paraId="6C93ABBD" w14:textId="77777777" w:rsidR="00BF1CC7" w:rsidRDefault="00BF1CC7" w:rsidP="00BF1CC7">
      <w:pPr>
        <w:pStyle w:val="NoSpacing"/>
        <w:rPr>
          <w:rFonts w:cs="Times New Roman"/>
          <w:szCs w:val="24"/>
        </w:rPr>
      </w:pPr>
    </w:p>
    <w:p w14:paraId="78307202" w14:textId="77777777" w:rsidR="00BF1CC7" w:rsidRDefault="00BF1CC7" w:rsidP="00BF1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He was one of the Bailiffs.</w:t>
      </w:r>
    </w:p>
    <w:p w14:paraId="7592BCC5" w14:textId="77777777" w:rsidR="00BF1CC7" w:rsidRDefault="00BF1CC7" w:rsidP="00BF1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1960D01F" w14:textId="77777777" w:rsidR="00BF1CC7" w:rsidRDefault="00BF1CC7" w:rsidP="00BF1CC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321D0729" w14:textId="77777777" w:rsidR="00BF1CC7" w:rsidRDefault="00BF1CC7" w:rsidP="00BF1CC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1EA877D4" w14:textId="77777777" w:rsidR="00BF1CC7" w:rsidRDefault="00BF1CC7" w:rsidP="00BF1CC7">
      <w:pPr>
        <w:pStyle w:val="NoSpacing"/>
        <w:rPr>
          <w:rFonts w:cs="Times New Roman"/>
          <w:szCs w:val="24"/>
        </w:rPr>
      </w:pPr>
    </w:p>
    <w:p w14:paraId="4009C1E1" w14:textId="77777777" w:rsidR="00BF1CC7" w:rsidRDefault="00BF1CC7" w:rsidP="00BF1CC7">
      <w:pPr>
        <w:pStyle w:val="NoSpacing"/>
        <w:rPr>
          <w:rFonts w:cs="Times New Roman"/>
          <w:szCs w:val="24"/>
        </w:rPr>
      </w:pPr>
    </w:p>
    <w:p w14:paraId="515FA19D" w14:textId="77777777" w:rsidR="00BF1CC7" w:rsidRDefault="00BF1CC7" w:rsidP="00BF1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15837F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E9FF" w14:textId="77777777" w:rsidR="00BF1CC7" w:rsidRDefault="00BF1CC7" w:rsidP="009139A6">
      <w:r>
        <w:separator/>
      </w:r>
    </w:p>
  </w:endnote>
  <w:endnote w:type="continuationSeparator" w:id="0">
    <w:p w14:paraId="59B3D3D3" w14:textId="77777777" w:rsidR="00BF1CC7" w:rsidRDefault="00BF1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4A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01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B2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74D3" w14:textId="77777777" w:rsidR="00BF1CC7" w:rsidRDefault="00BF1CC7" w:rsidP="009139A6">
      <w:r>
        <w:separator/>
      </w:r>
    </w:p>
  </w:footnote>
  <w:footnote w:type="continuationSeparator" w:id="0">
    <w:p w14:paraId="1F134185" w14:textId="77777777" w:rsidR="00BF1CC7" w:rsidRDefault="00BF1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0C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09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9E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C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128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CC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164B"/>
  <w15:chartTrackingRefBased/>
  <w15:docId w15:val="{150639F5-7593-48E0-9930-E96C4597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2025-09-04T06:29:00Z</dcterms:created>
  <dcterms:modified xsi:type="dcterms:W3CDTF">2025-09-04T06:29:00Z</dcterms:modified>
</cp:coreProperties>
</file>