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05836" w14:textId="77777777" w:rsidR="005B7EB0" w:rsidRDefault="005B7EB0" w:rsidP="005B7EB0">
      <w:pPr>
        <w:pStyle w:val="NoSpacing"/>
      </w:pPr>
      <w:r>
        <w:rPr>
          <w:u w:val="single"/>
        </w:rPr>
        <w:t>Robert CROOKE</w:t>
      </w:r>
      <w:r>
        <w:t xml:space="preserve">       (fl.1416)</w:t>
      </w:r>
    </w:p>
    <w:p w14:paraId="36C4EEDA" w14:textId="77777777" w:rsidR="005B7EB0" w:rsidRDefault="005B7EB0" w:rsidP="005B7EB0">
      <w:pPr>
        <w:pStyle w:val="NoSpacing"/>
      </w:pPr>
    </w:p>
    <w:p w14:paraId="3C0BF5DD" w14:textId="77777777" w:rsidR="005B7EB0" w:rsidRDefault="005B7EB0" w:rsidP="005B7EB0">
      <w:pPr>
        <w:pStyle w:val="NoSpacing"/>
      </w:pPr>
    </w:p>
    <w:p w14:paraId="31E402DE" w14:textId="77777777" w:rsidR="005B7EB0" w:rsidRDefault="005B7EB0" w:rsidP="005B7EB0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Wiltshire, except</w:t>
      </w:r>
    </w:p>
    <w:p w14:paraId="134EC17D" w14:textId="77777777" w:rsidR="005B7EB0" w:rsidRDefault="005B7EB0" w:rsidP="005B7EB0">
      <w:pPr>
        <w:pStyle w:val="NoSpacing"/>
        <w:ind w:left="1440"/>
      </w:pPr>
      <w:r>
        <w:t>Salisbury,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4F618CC9" w14:textId="77777777" w:rsidR="005B7EB0" w:rsidRPr="00FD1E72" w:rsidRDefault="005B7EB0" w:rsidP="005B7EB0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6C62D395" w14:textId="77777777" w:rsidR="005B7EB0" w:rsidRDefault="005B7EB0" w:rsidP="005B7EB0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265BEFCB" w14:textId="77777777" w:rsidR="005B7EB0" w:rsidRDefault="005B7EB0" w:rsidP="005B7EB0">
      <w:pPr>
        <w:pStyle w:val="NoSpacing"/>
      </w:pPr>
    </w:p>
    <w:p w14:paraId="300B118B" w14:textId="77777777" w:rsidR="005B7EB0" w:rsidRDefault="005B7EB0" w:rsidP="005B7EB0">
      <w:pPr>
        <w:pStyle w:val="NoSpacing"/>
      </w:pPr>
    </w:p>
    <w:p w14:paraId="33ACD052" w14:textId="77777777" w:rsidR="005B7EB0" w:rsidRDefault="005B7EB0" w:rsidP="005B7EB0">
      <w:pPr>
        <w:pStyle w:val="NoSpacing"/>
      </w:pPr>
      <w:r>
        <w:t>27 July 2025</w:t>
      </w:r>
    </w:p>
    <w:p w14:paraId="7DEB6AD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CB635" w14:textId="77777777" w:rsidR="005B7EB0" w:rsidRDefault="005B7EB0" w:rsidP="009139A6">
      <w:r>
        <w:separator/>
      </w:r>
    </w:p>
  </w:endnote>
  <w:endnote w:type="continuationSeparator" w:id="0">
    <w:p w14:paraId="21EB36E5" w14:textId="77777777" w:rsidR="005B7EB0" w:rsidRDefault="005B7E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0ED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ABA8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902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462AB" w14:textId="77777777" w:rsidR="005B7EB0" w:rsidRDefault="005B7EB0" w:rsidP="009139A6">
      <w:r>
        <w:separator/>
      </w:r>
    </w:p>
  </w:footnote>
  <w:footnote w:type="continuationSeparator" w:id="0">
    <w:p w14:paraId="01BEE4BB" w14:textId="77777777" w:rsidR="005B7EB0" w:rsidRDefault="005B7E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F595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230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D35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B0"/>
    <w:rsid w:val="000666E0"/>
    <w:rsid w:val="000A2E7A"/>
    <w:rsid w:val="001307AC"/>
    <w:rsid w:val="00190DFA"/>
    <w:rsid w:val="002510B7"/>
    <w:rsid w:val="00270799"/>
    <w:rsid w:val="002737D5"/>
    <w:rsid w:val="00357E4A"/>
    <w:rsid w:val="00575E7D"/>
    <w:rsid w:val="005B7EB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44525"/>
  <w15:chartTrackingRefBased/>
  <w15:docId w15:val="{16793A8F-D217-4DD5-9E61-01BDD18C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2025-07-27T20:46:00Z</dcterms:created>
  <dcterms:modified xsi:type="dcterms:W3CDTF">2025-07-27T20:47:00Z</dcterms:modified>
</cp:coreProperties>
</file>