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4821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Andrew CROWMER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61F6EAE9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89ECD13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2E4956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DC0569D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6C78DDE" w14:textId="6371003C" w:rsidR="00291DF3" w:rsidRDefault="00291DF3" w:rsidP="00291DF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3A59822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0799A35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424F82" w14:textId="6D915C24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24 September 2025</w:t>
      </w:r>
    </w:p>
    <w:p w14:paraId="509A4667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8BC591" w14:textId="77777777" w:rsidR="00291DF3" w:rsidRDefault="00291DF3" w:rsidP="00291D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186A0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C8BD" w14:textId="77777777" w:rsidR="00291DF3" w:rsidRDefault="00291DF3" w:rsidP="009139A6">
      <w:r>
        <w:separator/>
      </w:r>
    </w:p>
  </w:endnote>
  <w:endnote w:type="continuationSeparator" w:id="0">
    <w:p w14:paraId="70FACB19" w14:textId="77777777" w:rsidR="00291DF3" w:rsidRDefault="00291D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A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AC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D5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C584" w14:textId="77777777" w:rsidR="00291DF3" w:rsidRDefault="00291DF3" w:rsidP="009139A6">
      <w:r>
        <w:separator/>
      </w:r>
    </w:p>
  </w:footnote>
  <w:footnote w:type="continuationSeparator" w:id="0">
    <w:p w14:paraId="501D5A06" w14:textId="77777777" w:rsidR="00291DF3" w:rsidRDefault="00291D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1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4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2D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3"/>
    <w:rsid w:val="000666E0"/>
    <w:rsid w:val="000A2E7A"/>
    <w:rsid w:val="001307AC"/>
    <w:rsid w:val="00190DFA"/>
    <w:rsid w:val="002510B7"/>
    <w:rsid w:val="00270799"/>
    <w:rsid w:val="002737D5"/>
    <w:rsid w:val="00291DF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125F"/>
  <w15:chartTrackingRefBased/>
  <w15:docId w15:val="{308BC84B-BDD7-4C28-885E-E2F6A12A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F3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2025-09-24T20:31:00Z</dcterms:created>
  <dcterms:modified xsi:type="dcterms:W3CDTF">2025-09-24T20:33:00Z</dcterms:modified>
</cp:coreProperties>
</file>