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B63B" w14:textId="77777777" w:rsidR="00907C6E" w:rsidRDefault="00907C6E" w:rsidP="00907C6E">
      <w:pPr>
        <w:pStyle w:val="NoSpacing"/>
      </w:pPr>
      <w:r>
        <w:rPr>
          <w:u w:val="single"/>
        </w:rPr>
        <w:t>William CROWMER</w:t>
      </w:r>
      <w:r>
        <w:t xml:space="preserve">       (fl.1443)</w:t>
      </w:r>
    </w:p>
    <w:p w14:paraId="6C63B56C" w14:textId="77777777" w:rsidR="00907C6E" w:rsidRDefault="00907C6E" w:rsidP="00907C6E">
      <w:pPr>
        <w:pStyle w:val="NoSpacing"/>
      </w:pPr>
      <w:r>
        <w:t>of London.</w:t>
      </w:r>
    </w:p>
    <w:p w14:paraId="4833CEB8" w14:textId="77777777" w:rsidR="00907C6E" w:rsidRDefault="00907C6E" w:rsidP="00907C6E">
      <w:pPr>
        <w:pStyle w:val="NoSpacing"/>
      </w:pPr>
    </w:p>
    <w:p w14:paraId="068E44A2" w14:textId="77777777" w:rsidR="00907C6E" w:rsidRDefault="00907C6E" w:rsidP="00907C6E">
      <w:pPr>
        <w:pStyle w:val="NoSpacing"/>
      </w:pPr>
    </w:p>
    <w:p w14:paraId="1AEBC1E3" w14:textId="77777777" w:rsidR="00907C6E" w:rsidRDefault="00907C6E" w:rsidP="00907C6E">
      <w:pPr>
        <w:pStyle w:val="NoSpacing"/>
      </w:pPr>
      <w:r>
        <w:t xml:space="preserve">Son of the late William </w:t>
      </w:r>
      <w:proofErr w:type="spellStart"/>
      <w:r>
        <w:t>Crowmer</w:t>
      </w:r>
      <w:proofErr w:type="spellEnd"/>
      <w:r>
        <w:t>, Alderman.</w:t>
      </w:r>
    </w:p>
    <w:p w14:paraId="6179DC6F" w14:textId="77777777" w:rsidR="00907C6E" w:rsidRDefault="00907C6E" w:rsidP="00907C6E">
      <w:pPr>
        <w:pStyle w:val="NoSpacing"/>
      </w:pPr>
      <w:r>
        <w:t>(“Calendar of Letter-Books of the City of London: K” p.279)</w:t>
      </w:r>
    </w:p>
    <w:p w14:paraId="1B0A664B" w14:textId="77777777" w:rsidR="00907C6E" w:rsidRDefault="00907C6E" w:rsidP="00907C6E">
      <w:pPr>
        <w:pStyle w:val="NoSpacing"/>
      </w:pPr>
    </w:p>
    <w:p w14:paraId="79030829" w14:textId="77777777" w:rsidR="00907C6E" w:rsidRDefault="00907C6E" w:rsidP="00907C6E">
      <w:pPr>
        <w:pStyle w:val="NoSpacing"/>
      </w:pPr>
    </w:p>
    <w:p w14:paraId="045D0096" w14:textId="77777777" w:rsidR="00907C6E" w:rsidRDefault="00907C6E" w:rsidP="00907C6E">
      <w:pPr>
        <w:pStyle w:val="NoSpacing"/>
      </w:pPr>
      <w:r>
        <w:t>31 Jan.1443</w:t>
      </w:r>
      <w:r>
        <w:tab/>
        <w:t>He appeared John Hatherley, the Mayor(q.v.), Robert Danvers, the</w:t>
      </w:r>
    </w:p>
    <w:p w14:paraId="7EEC3F59" w14:textId="77777777" w:rsidR="00907C6E" w:rsidRDefault="00907C6E" w:rsidP="00907C6E">
      <w:pPr>
        <w:pStyle w:val="NoSpacing"/>
      </w:pPr>
      <w:r>
        <w:tab/>
      </w:r>
      <w:r>
        <w:tab/>
        <w:t>Recorder(q.v.), and the Alderman and acknowledged receipt of the</w:t>
      </w:r>
    </w:p>
    <w:p w14:paraId="484736C3" w14:textId="77777777" w:rsidR="00907C6E" w:rsidRDefault="00907C6E" w:rsidP="00907C6E">
      <w:pPr>
        <w:pStyle w:val="NoSpacing"/>
      </w:pPr>
      <w:r>
        <w:tab/>
      </w:r>
      <w:r>
        <w:tab/>
        <w:t xml:space="preserve">500 marks left to him by his father from John Chichele, the </w:t>
      </w:r>
    </w:p>
    <w:p w14:paraId="6F0CB360" w14:textId="77777777" w:rsidR="00907C6E" w:rsidRDefault="00907C6E" w:rsidP="00907C6E">
      <w:pPr>
        <w:pStyle w:val="NoSpacing"/>
      </w:pPr>
      <w:r>
        <w:tab/>
      </w:r>
      <w:r>
        <w:tab/>
        <w:t>Chamberlain(q.v.).   (ibid.)</w:t>
      </w:r>
    </w:p>
    <w:p w14:paraId="554A503A" w14:textId="77777777" w:rsidR="00907C6E" w:rsidRDefault="00907C6E" w:rsidP="00907C6E">
      <w:pPr>
        <w:pStyle w:val="NoSpacing"/>
      </w:pPr>
    </w:p>
    <w:p w14:paraId="1EF49FB5" w14:textId="77777777" w:rsidR="00907C6E" w:rsidRDefault="00907C6E" w:rsidP="00907C6E">
      <w:pPr>
        <w:pStyle w:val="NoSpacing"/>
      </w:pPr>
    </w:p>
    <w:p w14:paraId="299FA60B" w14:textId="77777777" w:rsidR="00907C6E" w:rsidRDefault="00907C6E" w:rsidP="00907C6E">
      <w:pPr>
        <w:pStyle w:val="NoSpacing"/>
      </w:pPr>
      <w:r>
        <w:t>21 July 2025</w:t>
      </w:r>
    </w:p>
    <w:p w14:paraId="38902E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DB48" w14:textId="77777777" w:rsidR="00907C6E" w:rsidRDefault="00907C6E" w:rsidP="009139A6">
      <w:r>
        <w:separator/>
      </w:r>
    </w:p>
  </w:endnote>
  <w:endnote w:type="continuationSeparator" w:id="0">
    <w:p w14:paraId="4A6AA40E" w14:textId="77777777" w:rsidR="00907C6E" w:rsidRDefault="00907C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94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12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90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6BF5A" w14:textId="77777777" w:rsidR="00907C6E" w:rsidRDefault="00907C6E" w:rsidP="009139A6">
      <w:r>
        <w:separator/>
      </w:r>
    </w:p>
  </w:footnote>
  <w:footnote w:type="continuationSeparator" w:id="0">
    <w:p w14:paraId="72D8BF2E" w14:textId="77777777" w:rsidR="00907C6E" w:rsidRDefault="00907C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09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10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42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6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07C6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1453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22B8"/>
  <w15:chartTrackingRefBased/>
  <w15:docId w15:val="{37252A88-AAAE-47DA-9F1F-4F094E0B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2025-07-24T06:15:00Z</dcterms:created>
  <dcterms:modified xsi:type="dcterms:W3CDTF">2025-07-24T06:16:00Z</dcterms:modified>
</cp:coreProperties>
</file>