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1F12" w14:textId="216C250D" w:rsidR="00BA00AB" w:rsidRDefault="008C6AD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CROXTON</w:t>
      </w:r>
      <w:r>
        <w:rPr>
          <w:rFonts w:cs="Times New Roman"/>
          <w:szCs w:val="24"/>
        </w:rPr>
        <w:t xml:space="preserve">        (fl.1461)</w:t>
      </w:r>
    </w:p>
    <w:p w14:paraId="50E23C0C" w14:textId="77777777" w:rsidR="008C6AD9" w:rsidRDefault="008C6AD9" w:rsidP="009139A6">
      <w:pPr>
        <w:pStyle w:val="NoSpacing"/>
        <w:rPr>
          <w:rFonts w:cs="Times New Roman"/>
          <w:szCs w:val="24"/>
        </w:rPr>
      </w:pPr>
    </w:p>
    <w:p w14:paraId="67094AEE" w14:textId="77777777" w:rsidR="008C6AD9" w:rsidRDefault="008C6AD9" w:rsidP="009139A6">
      <w:pPr>
        <w:pStyle w:val="NoSpacing"/>
        <w:rPr>
          <w:rFonts w:cs="Times New Roman"/>
          <w:szCs w:val="24"/>
        </w:rPr>
      </w:pPr>
    </w:p>
    <w:p w14:paraId="2C704DC5" w14:textId="28429D22" w:rsidR="008C6AD9" w:rsidRDefault="008C6AD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Jul.</w:t>
      </w: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 xml:space="preserve">He was granted the offices of coroner and attorney of the King in the </w:t>
      </w:r>
    </w:p>
    <w:p w14:paraId="05E10DD1" w14:textId="66E295CD" w:rsidR="008C6AD9" w:rsidRDefault="008C6AD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King’s Bench.      (C.P.R. 1461-67 p.15)</w:t>
      </w:r>
    </w:p>
    <w:p w14:paraId="30DC238F" w14:textId="77777777" w:rsidR="008C6AD9" w:rsidRDefault="008C6AD9" w:rsidP="009139A6">
      <w:pPr>
        <w:pStyle w:val="NoSpacing"/>
        <w:rPr>
          <w:rFonts w:cs="Times New Roman"/>
          <w:szCs w:val="24"/>
        </w:rPr>
      </w:pPr>
    </w:p>
    <w:p w14:paraId="08DDCAD7" w14:textId="77777777" w:rsidR="008C6AD9" w:rsidRDefault="008C6AD9" w:rsidP="009139A6">
      <w:pPr>
        <w:pStyle w:val="NoSpacing"/>
        <w:rPr>
          <w:rFonts w:cs="Times New Roman"/>
          <w:szCs w:val="24"/>
        </w:rPr>
      </w:pPr>
    </w:p>
    <w:p w14:paraId="0FB31DC5" w14:textId="79BEDC2A" w:rsidR="008C6AD9" w:rsidRPr="008C6AD9" w:rsidRDefault="008C6AD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8C6AD9" w:rsidRPr="008C6A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46C4" w14:textId="77777777" w:rsidR="008C6AD9" w:rsidRDefault="008C6AD9" w:rsidP="009139A6">
      <w:r>
        <w:separator/>
      </w:r>
    </w:p>
  </w:endnote>
  <w:endnote w:type="continuationSeparator" w:id="0">
    <w:p w14:paraId="0D7DD803" w14:textId="77777777" w:rsidR="008C6AD9" w:rsidRDefault="008C6A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D1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A2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FF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DC8A" w14:textId="77777777" w:rsidR="008C6AD9" w:rsidRDefault="008C6AD9" w:rsidP="009139A6">
      <w:r>
        <w:separator/>
      </w:r>
    </w:p>
  </w:footnote>
  <w:footnote w:type="continuationSeparator" w:id="0">
    <w:p w14:paraId="6C3B9536" w14:textId="77777777" w:rsidR="008C6AD9" w:rsidRDefault="008C6A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65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8E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6F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D9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8C6AD9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EEAC"/>
  <w15:chartTrackingRefBased/>
  <w15:docId w15:val="{113A7204-4CDA-4ADC-9417-8CCF29EC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2025-09-27T06:59:00Z</dcterms:created>
  <dcterms:modified xsi:type="dcterms:W3CDTF">2025-09-27T07:01:00Z</dcterms:modified>
</cp:coreProperties>
</file>