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C6BD" w14:textId="77777777" w:rsidR="005678FB" w:rsidRDefault="005678FB" w:rsidP="005678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CROKE</w:t>
      </w:r>
      <w:r>
        <w:rPr>
          <w:rFonts w:cs="Times New Roman"/>
          <w:szCs w:val="24"/>
        </w:rPr>
        <w:t xml:space="preserve">       (fl.1463)</w:t>
      </w:r>
    </w:p>
    <w:p w14:paraId="3E0C3ACB" w14:textId="77777777" w:rsidR="005678FB" w:rsidRDefault="005678FB" w:rsidP="005678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Chaddleworth, Berkshire. Husbandman.</w:t>
      </w:r>
    </w:p>
    <w:p w14:paraId="76385A94" w14:textId="77777777" w:rsidR="005678FB" w:rsidRDefault="005678FB" w:rsidP="005678FB">
      <w:pPr>
        <w:pStyle w:val="NoSpacing"/>
        <w:jc w:val="both"/>
        <w:rPr>
          <w:rFonts w:cs="Times New Roman"/>
          <w:szCs w:val="24"/>
        </w:rPr>
      </w:pPr>
    </w:p>
    <w:p w14:paraId="6AF7E1FD" w14:textId="77777777" w:rsidR="005678FB" w:rsidRDefault="005678FB" w:rsidP="005678FB">
      <w:pPr>
        <w:pStyle w:val="NoSpacing"/>
        <w:jc w:val="both"/>
        <w:rPr>
          <w:rFonts w:cs="Times New Roman"/>
          <w:szCs w:val="24"/>
        </w:rPr>
      </w:pPr>
    </w:p>
    <w:p w14:paraId="42A59B6C" w14:textId="77777777" w:rsidR="005678FB" w:rsidRDefault="005678FB" w:rsidP="005678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 plaint of trespass and contempt against him and 8 others.</w:t>
      </w:r>
    </w:p>
    <w:p w14:paraId="66486974" w14:textId="77777777" w:rsidR="005678FB" w:rsidRDefault="005678FB" w:rsidP="005678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3028493" w14:textId="77777777" w:rsidR="005678FB" w:rsidRDefault="005678FB" w:rsidP="005678FB">
      <w:pPr>
        <w:pStyle w:val="NoSpacing"/>
        <w:jc w:val="both"/>
        <w:rPr>
          <w:rFonts w:cs="Times New Roman"/>
          <w:szCs w:val="24"/>
        </w:rPr>
      </w:pPr>
    </w:p>
    <w:p w14:paraId="12A4B16E" w14:textId="77777777" w:rsidR="005678FB" w:rsidRDefault="005678FB" w:rsidP="005678FB">
      <w:pPr>
        <w:pStyle w:val="NoSpacing"/>
        <w:jc w:val="both"/>
        <w:rPr>
          <w:rFonts w:cs="Times New Roman"/>
          <w:szCs w:val="24"/>
        </w:rPr>
      </w:pPr>
    </w:p>
    <w:p w14:paraId="64965FFA" w14:textId="6BC765A5" w:rsidR="00617568" w:rsidRPr="00086E2C" w:rsidRDefault="00567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C4396" w14:textId="77777777" w:rsidR="005678FB" w:rsidRDefault="005678FB" w:rsidP="00086E2C">
      <w:pPr>
        <w:spacing w:after="0" w:line="240" w:lineRule="auto"/>
      </w:pPr>
      <w:r>
        <w:separator/>
      </w:r>
    </w:p>
  </w:endnote>
  <w:endnote w:type="continuationSeparator" w:id="0">
    <w:p w14:paraId="6D6399E4" w14:textId="77777777" w:rsidR="005678FB" w:rsidRDefault="005678F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FA0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9D9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141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56163" w14:textId="77777777" w:rsidR="005678FB" w:rsidRDefault="005678FB" w:rsidP="00086E2C">
      <w:pPr>
        <w:spacing w:after="0" w:line="240" w:lineRule="auto"/>
      </w:pPr>
      <w:r>
        <w:separator/>
      </w:r>
    </w:p>
  </w:footnote>
  <w:footnote w:type="continuationSeparator" w:id="0">
    <w:p w14:paraId="53D3C8D0" w14:textId="77777777" w:rsidR="005678FB" w:rsidRDefault="005678F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9B2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225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C3C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FB"/>
    <w:rsid w:val="00086E2C"/>
    <w:rsid w:val="000A2E7A"/>
    <w:rsid w:val="002244B7"/>
    <w:rsid w:val="00265261"/>
    <w:rsid w:val="00314D94"/>
    <w:rsid w:val="005678FB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28B9"/>
  <w15:chartTrackingRefBased/>
  <w15:docId w15:val="{3D00EDBA-9AB6-4022-B98C-2E94F9C6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678F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678F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36</Words>
  <Characters>238</Characters>
  <Application>Microsoft Office Word</Application>
  <DocSecurity>0</DocSecurity>
  <Lines>13</Lines>
  <Paragraphs>7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2025-10-25T17:58:00Z</dcterms:created>
  <dcterms:modified xsi:type="dcterms:W3CDTF">2025-10-25T18:01:00Z</dcterms:modified>
</cp:coreProperties>
</file>