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2F80" w14:textId="77777777" w:rsidR="005E1FA1" w:rsidRDefault="005E1FA1" w:rsidP="005E1FA1">
      <w:pPr>
        <w:pStyle w:val="NoSpacing"/>
      </w:pPr>
      <w:r>
        <w:rPr>
          <w:u w:val="single"/>
        </w:rPr>
        <w:t>Robert CROKE</w:t>
      </w:r>
      <w:r>
        <w:t xml:space="preserve">      (d.ca.1492)</w:t>
      </w:r>
    </w:p>
    <w:p w14:paraId="314A07DC" w14:textId="77777777" w:rsidR="005E1FA1" w:rsidRDefault="005E1FA1" w:rsidP="005E1FA1">
      <w:pPr>
        <w:pStyle w:val="NoSpacing"/>
      </w:pPr>
    </w:p>
    <w:p w14:paraId="001C4BE8" w14:textId="77777777" w:rsidR="005E1FA1" w:rsidRDefault="005E1FA1" w:rsidP="005E1FA1">
      <w:pPr>
        <w:pStyle w:val="NoSpacing"/>
      </w:pPr>
    </w:p>
    <w:p w14:paraId="5898B39C" w14:textId="77777777" w:rsidR="005E1FA1" w:rsidRDefault="005E1FA1" w:rsidP="005E1FA1">
      <w:pPr>
        <w:pStyle w:val="NoSpacing"/>
      </w:pPr>
      <w:r>
        <w:t>16 Jan.1492</w:t>
      </w:r>
      <w:r>
        <w:tab/>
        <w:t xml:space="preserve">Writs of diem </w:t>
      </w:r>
      <w:proofErr w:type="spellStart"/>
      <w:r>
        <w:t>clausit</w:t>
      </w:r>
      <w:proofErr w:type="spellEnd"/>
      <w:r>
        <w:t xml:space="preserve"> extremum to the Escheators of Middlesex, </w:t>
      </w:r>
    </w:p>
    <w:p w14:paraId="752F4794" w14:textId="77777777" w:rsidR="005E1FA1" w:rsidRDefault="005E1FA1" w:rsidP="005E1FA1">
      <w:pPr>
        <w:pStyle w:val="NoSpacing"/>
      </w:pPr>
      <w:r>
        <w:tab/>
      </w:r>
      <w:r>
        <w:tab/>
        <w:t>London and Buckinghamshire.   (C.F.R. 1485-1509 p.151)</w:t>
      </w:r>
    </w:p>
    <w:p w14:paraId="31D9F42C" w14:textId="77777777" w:rsidR="005E1FA1" w:rsidRDefault="005E1FA1" w:rsidP="005E1FA1">
      <w:pPr>
        <w:pStyle w:val="NoSpacing"/>
      </w:pPr>
    </w:p>
    <w:p w14:paraId="11791C1F" w14:textId="77777777" w:rsidR="005E1FA1" w:rsidRDefault="005E1FA1" w:rsidP="005E1FA1">
      <w:pPr>
        <w:pStyle w:val="NoSpacing"/>
      </w:pPr>
    </w:p>
    <w:p w14:paraId="6E388675" w14:textId="77777777" w:rsidR="005E1FA1" w:rsidRDefault="005E1FA1" w:rsidP="005E1FA1">
      <w:pPr>
        <w:pStyle w:val="NoSpacing"/>
      </w:pPr>
      <w:r>
        <w:t>28 July 2025</w:t>
      </w:r>
    </w:p>
    <w:p w14:paraId="337317C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C087B" w14:textId="77777777" w:rsidR="005E1FA1" w:rsidRDefault="005E1FA1" w:rsidP="009139A6">
      <w:r>
        <w:separator/>
      </w:r>
    </w:p>
  </w:endnote>
  <w:endnote w:type="continuationSeparator" w:id="0">
    <w:p w14:paraId="3D06EB9E" w14:textId="77777777" w:rsidR="005E1FA1" w:rsidRDefault="005E1FA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B72E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D31C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7ED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293C7" w14:textId="77777777" w:rsidR="005E1FA1" w:rsidRDefault="005E1FA1" w:rsidP="009139A6">
      <w:r>
        <w:separator/>
      </w:r>
    </w:p>
  </w:footnote>
  <w:footnote w:type="continuationSeparator" w:id="0">
    <w:p w14:paraId="5B07D42F" w14:textId="77777777" w:rsidR="005E1FA1" w:rsidRDefault="005E1FA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DF0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FA4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1C8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A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E1FA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37BAA"/>
  <w15:chartTrackingRefBased/>
  <w15:docId w15:val="{A371BABD-E020-4DD0-A315-5B7DC103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2025-07-31T12:28:00Z</dcterms:created>
  <dcterms:modified xsi:type="dcterms:W3CDTF">2025-07-31T12:28:00Z</dcterms:modified>
</cp:coreProperties>
</file>