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0C46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CROKE</w:t>
      </w:r>
      <w:r>
        <w:rPr>
          <w:rFonts w:cs="Times New Roman"/>
          <w:szCs w:val="24"/>
        </w:rPr>
        <w:t xml:space="preserve">      (fl.1463)</w:t>
      </w:r>
    </w:p>
    <w:p w14:paraId="353BC362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Chaddleworth</w:t>
      </w:r>
      <w:proofErr w:type="spellEnd"/>
      <w:r>
        <w:rPr>
          <w:rFonts w:cs="Times New Roman"/>
          <w:szCs w:val="24"/>
        </w:rPr>
        <w:t>, Berkshire. Husbandman.</w:t>
      </w:r>
    </w:p>
    <w:p w14:paraId="50C34AEF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</w:p>
    <w:p w14:paraId="6F1EA5D6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</w:p>
    <w:p w14:paraId="05CCFBFB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 and 8 others.</w:t>
      </w:r>
    </w:p>
    <w:p w14:paraId="23EB7BC4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BF7CECB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</w:p>
    <w:p w14:paraId="0CC50B41" w14:textId="77777777" w:rsidR="005F03BB" w:rsidRDefault="005F03BB" w:rsidP="005F03BB">
      <w:pPr>
        <w:pStyle w:val="NoSpacing"/>
        <w:jc w:val="both"/>
        <w:rPr>
          <w:rFonts w:cs="Times New Roman"/>
          <w:szCs w:val="24"/>
        </w:rPr>
      </w:pPr>
    </w:p>
    <w:p w14:paraId="1646D964" w14:textId="658B2A27" w:rsidR="00617568" w:rsidRPr="00086E2C" w:rsidRDefault="005F03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1857" w14:textId="77777777" w:rsidR="005F03BB" w:rsidRDefault="005F03BB" w:rsidP="00086E2C">
      <w:pPr>
        <w:spacing w:after="0" w:line="240" w:lineRule="auto"/>
      </w:pPr>
      <w:r>
        <w:separator/>
      </w:r>
    </w:p>
  </w:endnote>
  <w:endnote w:type="continuationSeparator" w:id="0">
    <w:p w14:paraId="67284AC7" w14:textId="77777777" w:rsidR="005F03BB" w:rsidRDefault="005F03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90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6863" w14:textId="77777777" w:rsidR="005F03BB" w:rsidRDefault="005F03BB" w:rsidP="00086E2C">
      <w:pPr>
        <w:spacing w:after="0" w:line="240" w:lineRule="auto"/>
      </w:pPr>
      <w:r>
        <w:separator/>
      </w:r>
    </w:p>
  </w:footnote>
  <w:footnote w:type="continuationSeparator" w:id="0">
    <w:p w14:paraId="7C0F5D8A" w14:textId="77777777" w:rsidR="005F03BB" w:rsidRDefault="005F03BB" w:rsidP="00086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BB"/>
    <w:rsid w:val="00086E2C"/>
    <w:rsid w:val="000A2E7A"/>
    <w:rsid w:val="002244B7"/>
    <w:rsid w:val="00265261"/>
    <w:rsid w:val="00314D94"/>
    <w:rsid w:val="005F03B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288C"/>
  <w15:chartTrackingRefBased/>
  <w15:docId w15:val="{1766A1E7-4680-4F84-A287-2106465C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03B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03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36</Words>
  <Characters>237</Characters>
  <Application>Microsoft Office Word</Application>
  <DocSecurity>0</DocSecurity>
  <Lines>13</Lines>
  <Paragraphs>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2025-10-25T18:01:00Z</dcterms:created>
  <dcterms:modified xsi:type="dcterms:W3CDTF">2025-10-25T18:03:00Z</dcterms:modified>
</cp:coreProperties>
</file>