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0425" w14:textId="77777777" w:rsidR="00823A73" w:rsidRDefault="00823A73" w:rsidP="00823A73">
      <w:pPr>
        <w:pStyle w:val="NoSpacing"/>
      </w:pPr>
      <w:r>
        <w:rPr>
          <w:u w:val="single"/>
        </w:rPr>
        <w:t>Richard CROSBY</w:t>
      </w:r>
      <w:r>
        <w:t xml:space="preserve">       (fl.1436)</w:t>
      </w:r>
    </w:p>
    <w:p w14:paraId="2C9DD5E9" w14:textId="77777777" w:rsidR="00823A73" w:rsidRDefault="00823A73" w:rsidP="00823A73">
      <w:pPr>
        <w:pStyle w:val="NoSpacing"/>
      </w:pPr>
      <w:r>
        <w:t xml:space="preserve">Prior </w:t>
      </w:r>
      <w:proofErr w:type="gramStart"/>
      <w:r>
        <w:t>of</w:t>
      </w:r>
      <w:proofErr w:type="gramEnd"/>
      <w:r>
        <w:t xml:space="preserve"> Coventry.</w:t>
      </w:r>
    </w:p>
    <w:p w14:paraId="3E2416A6" w14:textId="77777777" w:rsidR="00823A73" w:rsidRDefault="00823A73" w:rsidP="00823A73">
      <w:pPr>
        <w:pStyle w:val="NoSpacing"/>
      </w:pPr>
    </w:p>
    <w:p w14:paraId="0985B154" w14:textId="77777777" w:rsidR="00823A73" w:rsidRDefault="00823A73" w:rsidP="00823A73">
      <w:pPr>
        <w:pStyle w:val="NoSpacing"/>
      </w:pPr>
    </w:p>
    <w:p w14:paraId="68F0A0E1" w14:textId="77777777" w:rsidR="00823A73" w:rsidRDefault="00823A73" w:rsidP="00823A73">
      <w:pPr>
        <w:pStyle w:val="NoSpacing"/>
      </w:pPr>
      <w:r>
        <w:t xml:space="preserve">  1 Jan.1436</w:t>
      </w:r>
      <w:r>
        <w:tab/>
        <w:t>He was on a commission to distribute £88 7s 6¼ d in Warwickshire.</w:t>
      </w:r>
    </w:p>
    <w:p w14:paraId="7258CEDF" w14:textId="77777777" w:rsidR="00823A73" w:rsidRDefault="00823A73" w:rsidP="00823A73">
      <w:pPr>
        <w:pStyle w:val="NoSpacing"/>
      </w:pPr>
      <w:r>
        <w:tab/>
      </w:r>
      <w:r>
        <w:tab/>
        <w:t>(C.F.R. 1430-37 p289)</w:t>
      </w:r>
    </w:p>
    <w:p w14:paraId="540539DF" w14:textId="77777777" w:rsidR="00823A73" w:rsidRDefault="00823A73" w:rsidP="00823A73">
      <w:pPr>
        <w:pStyle w:val="NoSpacing"/>
      </w:pPr>
    </w:p>
    <w:p w14:paraId="6789F966" w14:textId="77777777" w:rsidR="00823A73" w:rsidRDefault="00823A73" w:rsidP="00823A73">
      <w:pPr>
        <w:pStyle w:val="NoSpacing"/>
      </w:pPr>
    </w:p>
    <w:p w14:paraId="3331B2A5" w14:textId="77777777" w:rsidR="00823A73" w:rsidRDefault="00823A73" w:rsidP="00823A73">
      <w:pPr>
        <w:pStyle w:val="NoSpacing"/>
      </w:pPr>
      <w:r>
        <w:t>10 May 2025</w:t>
      </w:r>
    </w:p>
    <w:p w14:paraId="064854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4B3C" w14:textId="77777777" w:rsidR="00823A73" w:rsidRDefault="00823A73" w:rsidP="009139A6">
      <w:r>
        <w:separator/>
      </w:r>
    </w:p>
  </w:endnote>
  <w:endnote w:type="continuationSeparator" w:id="0">
    <w:p w14:paraId="0B5055D5" w14:textId="77777777" w:rsidR="00823A73" w:rsidRDefault="00823A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54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61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CF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C97C" w14:textId="77777777" w:rsidR="00823A73" w:rsidRDefault="00823A73" w:rsidP="009139A6">
      <w:r>
        <w:separator/>
      </w:r>
    </w:p>
  </w:footnote>
  <w:footnote w:type="continuationSeparator" w:id="0">
    <w:p w14:paraId="044D518F" w14:textId="77777777" w:rsidR="00823A73" w:rsidRDefault="00823A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A2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8B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6F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7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3A7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7776"/>
  <w15:chartTrackingRefBased/>
  <w15:docId w15:val="{0ABFD8D9-8B02-401F-9AF0-23C20FD9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2025-05-11T09:01:00Z</dcterms:created>
  <dcterms:modified xsi:type="dcterms:W3CDTF">2025-05-11T09:01:00Z</dcterms:modified>
</cp:coreProperties>
</file>