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29EA" w14:textId="77777777" w:rsidR="008E12E7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CROSBY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1412 -     )</w:t>
      </w:r>
    </w:p>
    <w:p w14:paraId="4804E2A7" w14:textId="77777777" w:rsidR="008E12E7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Kirk </w:t>
      </w:r>
      <w:proofErr w:type="spellStart"/>
      <w:r>
        <w:rPr>
          <w:rFonts w:cs="Times New Roman"/>
          <w:szCs w:val="24"/>
        </w:rPr>
        <w:t>Hamerton</w:t>
      </w:r>
      <w:proofErr w:type="spellEnd"/>
      <w:r>
        <w:rPr>
          <w:rFonts w:cs="Times New Roman"/>
          <w:szCs w:val="24"/>
        </w:rPr>
        <w:t>, West Riding of Yorkshire.</w:t>
      </w:r>
    </w:p>
    <w:p w14:paraId="7E780930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5E05858D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14E149AB" w14:textId="77777777" w:rsidR="008E12E7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Robert Crosby.   </w:t>
      </w:r>
    </w:p>
    <w:p w14:paraId="21D3D7A0" w14:textId="77777777" w:rsidR="008E12E7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(England, Select Births and Christenings, 1538 – 1975) </w:t>
      </w:r>
    </w:p>
    <w:p w14:paraId="5703D8EF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49A6316D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07C2EBF5" w14:textId="77777777" w:rsidR="008E12E7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Jun.1412</w:t>
      </w:r>
      <w:r>
        <w:rPr>
          <w:rFonts w:cs="Times New Roman"/>
          <w:szCs w:val="24"/>
        </w:rPr>
        <w:tab/>
        <w:t>He was baptized.   (ibid.)</w:t>
      </w:r>
    </w:p>
    <w:p w14:paraId="5BE2C2CF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255870DE" w14:textId="77777777" w:rsidR="008E12E7" w:rsidRDefault="008E12E7" w:rsidP="008E12E7">
      <w:pPr>
        <w:pStyle w:val="NoSpacing"/>
        <w:rPr>
          <w:rFonts w:cs="Times New Roman"/>
          <w:szCs w:val="24"/>
        </w:rPr>
      </w:pPr>
    </w:p>
    <w:p w14:paraId="4CEEBD2E" w14:textId="77777777" w:rsidR="008E12E7" w:rsidRPr="00A301A1" w:rsidRDefault="008E12E7" w:rsidP="008E1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2024</w:t>
      </w:r>
    </w:p>
    <w:p w14:paraId="3C43F1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2AA8" w14:textId="77777777" w:rsidR="008E12E7" w:rsidRDefault="008E12E7" w:rsidP="009139A6">
      <w:r>
        <w:separator/>
      </w:r>
    </w:p>
  </w:endnote>
  <w:endnote w:type="continuationSeparator" w:id="0">
    <w:p w14:paraId="5ACE8081" w14:textId="77777777" w:rsidR="008E12E7" w:rsidRDefault="008E12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CB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E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1D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4B824" w14:textId="77777777" w:rsidR="008E12E7" w:rsidRDefault="008E12E7" w:rsidP="009139A6">
      <w:r>
        <w:separator/>
      </w:r>
    </w:p>
  </w:footnote>
  <w:footnote w:type="continuationSeparator" w:id="0">
    <w:p w14:paraId="19B04433" w14:textId="77777777" w:rsidR="008E12E7" w:rsidRDefault="008E12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6F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9F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6B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E7"/>
    <w:rsid w:val="000666E0"/>
    <w:rsid w:val="002510B7"/>
    <w:rsid w:val="00270799"/>
    <w:rsid w:val="005C130B"/>
    <w:rsid w:val="00826F5C"/>
    <w:rsid w:val="008E12E7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2FAA"/>
  <w15:chartTrackingRefBased/>
  <w15:docId w15:val="{65D5457F-9C68-481E-8E62-023CB5C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2024-07-10T20:38:00Z</dcterms:created>
  <dcterms:modified xsi:type="dcterms:W3CDTF">2024-07-10T20:39:00Z</dcterms:modified>
</cp:coreProperties>
</file>