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E065" w14:textId="77777777" w:rsidR="00E9481F" w:rsidRDefault="00E9481F" w:rsidP="00E9481F">
      <w:pPr>
        <w:pStyle w:val="NoSpacing"/>
      </w:pPr>
      <w:r>
        <w:rPr>
          <w:u w:val="single"/>
        </w:rPr>
        <w:t>Benedict CROSSE</w:t>
      </w:r>
      <w:r>
        <w:t xml:space="preserve">        (fl.1480)</w:t>
      </w:r>
    </w:p>
    <w:p w14:paraId="17FA7B8E" w14:textId="77777777" w:rsidR="00E9481F" w:rsidRDefault="00E9481F" w:rsidP="00E9481F">
      <w:pPr>
        <w:pStyle w:val="NoSpacing"/>
      </w:pPr>
      <w:r>
        <w:t>Mason.</w:t>
      </w:r>
    </w:p>
    <w:p w14:paraId="7F62A989" w14:textId="77777777" w:rsidR="00E9481F" w:rsidRDefault="00E9481F" w:rsidP="00E9481F">
      <w:pPr>
        <w:pStyle w:val="NoSpacing"/>
      </w:pPr>
    </w:p>
    <w:p w14:paraId="070EDA65" w14:textId="77777777" w:rsidR="00E9481F" w:rsidRDefault="00E9481F" w:rsidP="00E9481F">
      <w:pPr>
        <w:pStyle w:val="NoSpacing"/>
      </w:pPr>
    </w:p>
    <w:p w14:paraId="5FDCFE46" w14:textId="77777777" w:rsidR="00E9481F" w:rsidRDefault="00E9481F" w:rsidP="00E9481F">
      <w:pPr>
        <w:pStyle w:val="NoSpacing"/>
      </w:pPr>
      <w:r>
        <w:t xml:space="preserve">  ca.</w:t>
      </w:r>
      <w:r>
        <w:tab/>
        <w:t>1480</w:t>
      </w:r>
      <w:r>
        <w:tab/>
        <w:t xml:space="preserve">He was the master mason who was involved in the re-building of </w:t>
      </w:r>
    </w:p>
    <w:p w14:paraId="3C13BC5D" w14:textId="77777777" w:rsidR="00E9481F" w:rsidRDefault="00E9481F" w:rsidP="00E9481F">
      <w:pPr>
        <w:pStyle w:val="NoSpacing"/>
      </w:pPr>
      <w:r>
        <w:tab/>
      </w:r>
      <w:r>
        <w:tab/>
      </w:r>
      <w:proofErr w:type="spellStart"/>
      <w:r>
        <w:t>St.Stephen’s</w:t>
      </w:r>
      <w:proofErr w:type="spellEnd"/>
      <w:r>
        <w:t xml:space="preserve"> church.</w:t>
      </w:r>
    </w:p>
    <w:p w14:paraId="5C2E1C11" w14:textId="77777777" w:rsidR="00E9481F" w:rsidRDefault="00E9481F" w:rsidP="00E9481F">
      <w:pPr>
        <w:pStyle w:val="NoSpacing"/>
        <w:ind w:left="1440"/>
      </w:pPr>
      <w:r>
        <w:t>(“Late Medieval Bristol, Time Space and Power” by Peter Fleming published  in 2024 by the Yorkist History Trust p.211)</w:t>
      </w:r>
    </w:p>
    <w:p w14:paraId="6FF7A1AC" w14:textId="77777777" w:rsidR="00E9481F" w:rsidRDefault="00E9481F" w:rsidP="00E9481F">
      <w:pPr>
        <w:pStyle w:val="NoSpacing"/>
      </w:pPr>
    </w:p>
    <w:p w14:paraId="0A023A19" w14:textId="77777777" w:rsidR="00E9481F" w:rsidRDefault="00E9481F" w:rsidP="00E9481F">
      <w:pPr>
        <w:pStyle w:val="NoSpacing"/>
      </w:pPr>
    </w:p>
    <w:p w14:paraId="127B993E" w14:textId="77777777" w:rsidR="00E9481F" w:rsidRDefault="00E9481F" w:rsidP="00E9481F">
      <w:pPr>
        <w:pStyle w:val="NoSpacing"/>
      </w:pPr>
      <w:r>
        <w:t>17 August 2025</w:t>
      </w:r>
    </w:p>
    <w:p w14:paraId="329090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58C7" w14:textId="77777777" w:rsidR="00E9481F" w:rsidRDefault="00E9481F" w:rsidP="009139A6">
      <w:r>
        <w:separator/>
      </w:r>
    </w:p>
  </w:endnote>
  <w:endnote w:type="continuationSeparator" w:id="0">
    <w:p w14:paraId="27091A7A" w14:textId="77777777" w:rsidR="00E9481F" w:rsidRDefault="00E948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87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F0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98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8475" w14:textId="77777777" w:rsidR="00E9481F" w:rsidRDefault="00E9481F" w:rsidP="009139A6">
      <w:r>
        <w:separator/>
      </w:r>
    </w:p>
  </w:footnote>
  <w:footnote w:type="continuationSeparator" w:id="0">
    <w:p w14:paraId="261E4E3D" w14:textId="77777777" w:rsidR="00E9481F" w:rsidRDefault="00E948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13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61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10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1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481F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8014"/>
  <w15:chartTrackingRefBased/>
  <w15:docId w15:val="{E0D5BF05-C991-4E7C-92B2-EF3DCE58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2025-08-18T20:11:00Z</dcterms:created>
  <dcterms:modified xsi:type="dcterms:W3CDTF">2025-08-18T20:11:00Z</dcterms:modified>
</cp:coreProperties>
</file>