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A3F3A" w14:textId="77777777" w:rsidR="00230479" w:rsidRDefault="00230479" w:rsidP="0023047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Philip CRUSE</w:t>
      </w:r>
      <w:r>
        <w:rPr>
          <w:rFonts w:ascii="Times New Roman" w:hAnsi="Times New Roman" w:cs="Times New Roman"/>
          <w:lang w:val="en-US"/>
        </w:rPr>
        <w:t xml:space="preserve">        (fl.1456)</w:t>
      </w:r>
    </w:p>
    <w:p w14:paraId="45387D1F" w14:textId="77777777" w:rsidR="00230479" w:rsidRDefault="00230479" w:rsidP="0023047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London. Sawyer.</w:t>
      </w:r>
    </w:p>
    <w:p w14:paraId="2324DB37" w14:textId="77777777" w:rsidR="00230479" w:rsidRDefault="00230479" w:rsidP="00230479">
      <w:pPr>
        <w:pStyle w:val="NoSpacing"/>
        <w:rPr>
          <w:rFonts w:ascii="Times New Roman" w:hAnsi="Times New Roman" w:cs="Times New Roman"/>
          <w:lang w:val="en-US"/>
        </w:rPr>
      </w:pPr>
    </w:p>
    <w:p w14:paraId="57FA955C" w14:textId="77777777" w:rsidR="00230479" w:rsidRDefault="00230479" w:rsidP="00230479">
      <w:pPr>
        <w:pStyle w:val="NoSpacing"/>
        <w:rPr>
          <w:rFonts w:ascii="Times New Roman" w:hAnsi="Times New Roman" w:cs="Times New Roman"/>
          <w:lang w:val="en-US"/>
        </w:rPr>
      </w:pPr>
    </w:p>
    <w:p w14:paraId="4340D618" w14:textId="77777777" w:rsidR="00230479" w:rsidRDefault="00230479" w:rsidP="0023047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1456</w:t>
      </w:r>
      <w:r>
        <w:rPr>
          <w:rFonts w:ascii="Times New Roman" w:hAnsi="Times New Roman" w:cs="Times New Roman"/>
          <w:lang w:val="en-US"/>
        </w:rPr>
        <w:tab/>
        <w:t xml:space="preserve">Alexander Stokys(q.v.) and his wife, Alice(q.v.), brought a plaint of </w:t>
      </w:r>
    </w:p>
    <w:p w14:paraId="2962313C" w14:textId="77777777" w:rsidR="00230479" w:rsidRDefault="00230479" w:rsidP="0023047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trespass against him and 5 others.</w:t>
      </w:r>
    </w:p>
    <w:p w14:paraId="37078E75" w14:textId="77777777" w:rsidR="00230479" w:rsidRDefault="00230479" w:rsidP="0023047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4933E6">
          <w:rPr>
            <w:rStyle w:val="Hyperlink"/>
            <w:rFonts w:ascii="Times New Roman" w:hAnsi="Times New Roman" w:cs="Times New Roman"/>
            <w:lang w:val="en-US"/>
          </w:rPr>
          <w:t>https://waalt.uh.edu/index.php/KB27/779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37F0F92B" w14:textId="77777777" w:rsidR="00230479" w:rsidRDefault="00230479" w:rsidP="00230479">
      <w:pPr>
        <w:pStyle w:val="NoSpacing"/>
        <w:rPr>
          <w:rFonts w:ascii="Times New Roman" w:hAnsi="Times New Roman" w:cs="Times New Roman"/>
          <w:lang w:val="en-US"/>
        </w:rPr>
      </w:pPr>
    </w:p>
    <w:p w14:paraId="3293B838" w14:textId="77777777" w:rsidR="00230479" w:rsidRDefault="00230479" w:rsidP="00230479">
      <w:pPr>
        <w:pStyle w:val="NoSpacing"/>
        <w:rPr>
          <w:rFonts w:ascii="Times New Roman" w:hAnsi="Times New Roman" w:cs="Times New Roman"/>
          <w:lang w:val="en-US"/>
        </w:rPr>
      </w:pPr>
    </w:p>
    <w:p w14:paraId="680F0EC3" w14:textId="77777777" w:rsidR="00230479" w:rsidRDefault="00230479" w:rsidP="0023047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29 December 2025</w:t>
      </w:r>
    </w:p>
    <w:p w14:paraId="5A20D8F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721A" w14:textId="77777777" w:rsidR="00F91A3A" w:rsidRDefault="00F91A3A" w:rsidP="00086E2C">
      <w:pPr>
        <w:spacing w:after="0" w:line="240" w:lineRule="auto"/>
      </w:pPr>
      <w:r>
        <w:separator/>
      </w:r>
    </w:p>
  </w:endnote>
  <w:endnote w:type="continuationSeparator" w:id="0">
    <w:p w14:paraId="6E7DF909" w14:textId="77777777" w:rsidR="00F91A3A" w:rsidRDefault="00F91A3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ED5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56E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19F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32BAB" w14:textId="77777777" w:rsidR="00F91A3A" w:rsidRDefault="00F91A3A" w:rsidP="00086E2C">
      <w:pPr>
        <w:spacing w:after="0" w:line="240" w:lineRule="auto"/>
      </w:pPr>
      <w:r>
        <w:separator/>
      </w:r>
    </w:p>
  </w:footnote>
  <w:footnote w:type="continuationSeparator" w:id="0">
    <w:p w14:paraId="33913544" w14:textId="77777777" w:rsidR="00F91A3A" w:rsidRDefault="00F91A3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CF1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916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C47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79"/>
    <w:rsid w:val="00086E2C"/>
    <w:rsid w:val="000A2E7A"/>
    <w:rsid w:val="002244B7"/>
    <w:rsid w:val="00230479"/>
    <w:rsid w:val="00314D94"/>
    <w:rsid w:val="00617568"/>
    <w:rsid w:val="006E68FA"/>
    <w:rsid w:val="00763ACF"/>
    <w:rsid w:val="00ED3A55"/>
    <w:rsid w:val="00F479D0"/>
    <w:rsid w:val="00F9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FF6F5"/>
  <w15:chartTrackingRefBased/>
  <w15:docId w15:val="{6BBF3FE7-8AEE-4DAC-B537-5FA39DD8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304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3047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38</Words>
  <Characters>248</Characters>
  <Application>Microsoft Office Word</Application>
  <DocSecurity>0</DocSecurity>
  <Lines>15</Lines>
  <Paragraphs>9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2025-12-30T00:48:00Z</dcterms:created>
  <dcterms:modified xsi:type="dcterms:W3CDTF">2025-12-30T00:48:00Z</dcterms:modified>
</cp:coreProperties>
</file>